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7199" w14:textId="77777777" w:rsidR="00CB2BB0" w:rsidRDefault="00CB2BB0" w:rsidP="00CB2BB0">
      <w:pPr>
        <w:tabs>
          <w:tab w:val="center" w:pos="5040"/>
        </w:tabs>
        <w:jc w:val="center"/>
        <w:rPr>
          <w:b/>
          <w:sz w:val="28"/>
        </w:rPr>
      </w:pPr>
    </w:p>
    <w:p w14:paraId="44A3C955" w14:textId="77777777" w:rsidR="00CB2BB0" w:rsidRDefault="00CB2BB0" w:rsidP="00CB2BB0">
      <w:pPr>
        <w:tabs>
          <w:tab w:val="center" w:pos="5040"/>
        </w:tabs>
        <w:jc w:val="center"/>
        <w:rPr>
          <w:b/>
          <w:sz w:val="28"/>
        </w:rPr>
      </w:pPr>
    </w:p>
    <w:p w14:paraId="5A6F980C" w14:textId="77777777" w:rsidR="00CB2BB0" w:rsidRDefault="00CB2BB0" w:rsidP="00CB2BB0">
      <w:pPr>
        <w:tabs>
          <w:tab w:val="center" w:pos="5040"/>
        </w:tabs>
        <w:jc w:val="center"/>
        <w:rPr>
          <w:b/>
          <w:sz w:val="28"/>
        </w:rPr>
      </w:pPr>
    </w:p>
    <w:p w14:paraId="0628D9DB" w14:textId="77777777" w:rsidR="00CB2BB0" w:rsidRDefault="00CB2BB0" w:rsidP="00CB2BB0">
      <w:pPr>
        <w:tabs>
          <w:tab w:val="center" w:pos="5040"/>
        </w:tabs>
        <w:jc w:val="center"/>
        <w:rPr>
          <w:b/>
          <w:sz w:val="28"/>
        </w:rPr>
      </w:pPr>
    </w:p>
    <w:p w14:paraId="683A63B3" w14:textId="77777777" w:rsidR="00CB2BB0" w:rsidRPr="002D5569" w:rsidRDefault="00CB2BB0" w:rsidP="00CB2BB0">
      <w:pPr>
        <w:tabs>
          <w:tab w:val="center" w:pos="5040"/>
        </w:tabs>
        <w:jc w:val="center"/>
        <w:rPr>
          <w:b/>
          <w:sz w:val="28"/>
        </w:rPr>
      </w:pPr>
      <w:r w:rsidRPr="002D5569">
        <w:rPr>
          <w:b/>
          <w:sz w:val="28"/>
        </w:rPr>
        <w:t>SCHOOL NUTRITION PROGRAMS</w:t>
      </w:r>
    </w:p>
    <w:p w14:paraId="230FAC43" w14:textId="77777777" w:rsidR="00CB2BB0" w:rsidRDefault="00CB2BB0" w:rsidP="00CB2BB0">
      <w:pPr>
        <w:jc w:val="center"/>
        <w:rPr>
          <w:b/>
          <w:sz w:val="28"/>
        </w:rPr>
      </w:pPr>
      <w:r w:rsidRPr="002D5569">
        <w:rPr>
          <w:b/>
          <w:sz w:val="28"/>
        </w:rPr>
        <w:t xml:space="preserve">CONTRACT FOR </w:t>
      </w:r>
    </w:p>
    <w:p w14:paraId="2B503ED6" w14:textId="77777777" w:rsidR="00CB2BB0" w:rsidRPr="002D5569" w:rsidRDefault="00CB2BB0" w:rsidP="00CB2BB0">
      <w:pPr>
        <w:jc w:val="center"/>
        <w:rPr>
          <w:b/>
          <w:sz w:val="28"/>
        </w:rPr>
      </w:pPr>
      <w:r>
        <w:rPr>
          <w:b/>
          <w:sz w:val="28"/>
        </w:rPr>
        <w:t>FOOD SERVICE MANAGEMENT COMPANIES</w:t>
      </w:r>
    </w:p>
    <w:p w14:paraId="40876FEF" w14:textId="77777777" w:rsidR="00CB2BB0" w:rsidRPr="002D5569" w:rsidRDefault="00CB2BB0" w:rsidP="00CB2BB0">
      <w:pPr>
        <w:jc w:val="both"/>
      </w:pPr>
    </w:p>
    <w:p w14:paraId="26DDF5A6" w14:textId="77777777" w:rsidR="00CB2BB0" w:rsidRPr="002D5569" w:rsidRDefault="00CB2BB0" w:rsidP="00CB2BB0">
      <w:pPr>
        <w:jc w:val="both"/>
      </w:pPr>
      <w:r w:rsidRPr="002D5569">
        <w:t>Made and entered into this ______ day of _________________ by and between the School Food Authority (</w:t>
      </w:r>
      <w:smartTag w:uri="urn:schemas-microsoft-com:office:smarttags" w:element="stockticker">
        <w:r w:rsidRPr="002D5569">
          <w:t>SFA</w:t>
        </w:r>
      </w:smartTag>
      <w:r w:rsidRPr="002D5569">
        <w:t xml:space="preserve">) ______________________________________ and the </w:t>
      </w:r>
      <w:r>
        <w:t>Food Service Management Company (</w:t>
      </w:r>
      <w:r w:rsidRPr="002D5569">
        <w:t>vendor</w:t>
      </w:r>
      <w:r>
        <w:t>)</w:t>
      </w:r>
      <w:r w:rsidRPr="002D5569">
        <w:t xml:space="preserve"> _______________________________ address _____________________________________________. </w:t>
      </w:r>
    </w:p>
    <w:p w14:paraId="2C25A245" w14:textId="77777777" w:rsidR="00CB2BB0" w:rsidRPr="002D5569" w:rsidRDefault="00CB2BB0" w:rsidP="00CB2BB0">
      <w:pPr>
        <w:autoSpaceDE w:val="0"/>
        <w:autoSpaceDN w:val="0"/>
        <w:adjustRightInd w:val="0"/>
        <w:jc w:val="both"/>
      </w:pPr>
    </w:p>
    <w:p w14:paraId="3ACEF70D" w14:textId="77777777" w:rsidR="00CB2BB0" w:rsidRPr="002D5569" w:rsidRDefault="00CB2BB0" w:rsidP="00CB2BB0">
      <w:pPr>
        <w:autoSpaceDE w:val="0"/>
        <w:autoSpaceDN w:val="0"/>
        <w:adjustRightInd w:val="0"/>
        <w:jc w:val="both"/>
      </w:pPr>
      <w:r w:rsidRPr="002D5569">
        <w:t xml:space="preserve">The vendor, ________________________________________ shall comply with the rules, regulations and any additions or amendments thereto of the United States Department of Agriculture (USDA), including, but not limited to, Title 7 </w:t>
      </w:r>
      <w:smartTag w:uri="urn:schemas-microsoft-com:office:smarttags" w:element="stockticker">
        <w:r w:rsidRPr="002D5569">
          <w:t>CFR</w:t>
        </w:r>
      </w:smartTag>
      <w:r w:rsidRPr="002D5569">
        <w:t xml:space="preserve"> Parts 210, 215, 220, 226, 245, and 250.</w:t>
      </w:r>
    </w:p>
    <w:p w14:paraId="30E87A3A" w14:textId="77777777" w:rsidR="00CB2BB0" w:rsidRPr="002D5569" w:rsidRDefault="00CB2BB0" w:rsidP="00CB2BB0">
      <w:pPr>
        <w:jc w:val="both"/>
      </w:pPr>
    </w:p>
    <w:p w14:paraId="61A5C801" w14:textId="77777777" w:rsidR="00CB2BB0" w:rsidRPr="002D5569" w:rsidRDefault="00CB2BB0" w:rsidP="00CB2BB0">
      <w:pPr>
        <w:jc w:val="both"/>
        <w:rPr>
          <w:rFonts w:ascii="Times" w:hAnsi="Times"/>
        </w:rPr>
      </w:pPr>
      <w:r w:rsidRPr="002D5569">
        <w:rPr>
          <w:rFonts w:ascii="Times" w:hAnsi="Times"/>
        </w:rPr>
        <w:t>This contract shall be in effect from _________________</w:t>
      </w:r>
      <w:r>
        <w:rPr>
          <w:rFonts w:ascii="Times" w:hAnsi="Times"/>
        </w:rPr>
        <w:t xml:space="preserve"> </w:t>
      </w:r>
      <w:r w:rsidRPr="002D5569">
        <w:rPr>
          <w:rFonts w:ascii="Times" w:hAnsi="Times"/>
        </w:rPr>
        <w:t xml:space="preserve">(date), to _________________(date). The </w:t>
      </w:r>
      <w:smartTag w:uri="urn:schemas-microsoft-com:office:smarttags" w:element="stockticker">
        <w:r w:rsidRPr="002D5569">
          <w:rPr>
            <w:rFonts w:ascii="Times" w:hAnsi="Times"/>
          </w:rPr>
          <w:t>SFA</w:t>
        </w:r>
      </w:smartTag>
      <w:r w:rsidRPr="002D5569">
        <w:rPr>
          <w:rFonts w:ascii="Times" w:hAnsi="Times"/>
        </w:rPr>
        <w:t xml:space="preserve"> may exercise the option to renew this contract with the vendor by mutual agreement for two one-year periods with prior approval from the Delaware Department of Education (DDOE).</w:t>
      </w:r>
    </w:p>
    <w:p w14:paraId="2FF6AC66"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rFonts w:ascii="Times" w:hAnsi="Times"/>
        </w:rPr>
      </w:pPr>
    </w:p>
    <w:p w14:paraId="25409D52" w14:textId="77777777" w:rsidR="00CB2BB0"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r w:rsidRPr="002D5569">
        <w:rPr>
          <w:color w:val="000000"/>
        </w:rPr>
        <w:t xml:space="preserve">The </w:t>
      </w:r>
      <w:smartTag w:uri="urn:schemas-microsoft-com:office:smarttags" w:element="stockticker">
        <w:r w:rsidRPr="002D5569">
          <w:rPr>
            <w:color w:val="000000"/>
          </w:rPr>
          <w:t>SFA</w:t>
        </w:r>
      </w:smartTag>
      <w:r w:rsidRPr="002D5569">
        <w:rPr>
          <w:color w:val="000000"/>
        </w:rPr>
        <w:t xml:space="preserve"> or the vendor may terminate the contract for cause by giving thirty (30) days written notice.</w:t>
      </w:r>
    </w:p>
    <w:p w14:paraId="3AE02B94"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p>
    <w:p w14:paraId="44F4AFF9"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SFA or the vendor may terminate the contract for convenience by giving sixty (60) days written notice. </w:t>
      </w:r>
    </w:p>
    <w:p w14:paraId="7A0FA9D0"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p>
    <w:p w14:paraId="45F27FE8"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At any time, because of circumstances beyond the control of the vendor, the vendor or the </w:t>
      </w:r>
      <w:smartTag w:uri="urn:schemas-microsoft-com:office:smarttags" w:element="stockticker">
        <w:r w:rsidRPr="002D5569">
          <w:rPr>
            <w:color w:val="000000"/>
          </w:rPr>
          <w:t>SFA</w:t>
        </w:r>
      </w:smartTag>
      <w:r w:rsidRPr="002D5569">
        <w:rPr>
          <w:color w:val="000000"/>
        </w:rPr>
        <w:t xml:space="preserve"> may terminate the contract by giving (ten) 10 days written notice to the other party.</w:t>
      </w:r>
    </w:p>
    <w:p w14:paraId="0321BE21" w14:textId="77777777" w:rsidR="00CB2BB0" w:rsidRPr="002D5569" w:rsidRDefault="00CB2BB0" w:rsidP="00CB2BB0">
      <w:pPr>
        <w:tabs>
          <w:tab w:val="left" w:pos="-72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4087991B" w14:textId="77777777" w:rsidR="00CB2BB0" w:rsidRPr="002D5569" w:rsidRDefault="00CB2BB0" w:rsidP="00CB2BB0">
      <w:pPr>
        <w:jc w:val="both"/>
      </w:pPr>
      <w:r w:rsidRPr="002D5569">
        <w:t xml:space="preserve">Neither the vendor nor the </w:t>
      </w:r>
      <w:smartTag w:uri="urn:schemas-microsoft-com:office:smarttags" w:element="stockticker">
        <w:r w:rsidRPr="002D5569">
          <w:t>SFA</w:t>
        </w:r>
      </w:smartTag>
      <w:r w:rsidRPr="002D5569">
        <w:t xml:space="preserve"> shall be responsible for any losses resulting if the fulfillment of the terms of the contract shall be delayed or prevented by wars, acts of public enemies, strikes, fires, floods, acts of God, or for any acts not within the control of the vendor or the </w:t>
      </w:r>
      <w:smartTag w:uri="urn:schemas-microsoft-com:office:smarttags" w:element="stockticker">
        <w:r w:rsidRPr="002D5569">
          <w:t>SFA</w:t>
        </w:r>
      </w:smartTag>
      <w:r w:rsidRPr="002D5569">
        <w:t>, respectively, and which by the exercise of due diligence unable to prevent.</w:t>
      </w:r>
    </w:p>
    <w:p w14:paraId="2D098597" w14:textId="77777777" w:rsidR="00CB2BB0" w:rsidRPr="002D5569" w:rsidRDefault="00CB2BB0" w:rsidP="00CB2BB0">
      <w:pPr>
        <w:jc w:val="both"/>
      </w:pPr>
    </w:p>
    <w:p w14:paraId="6156C819" w14:textId="77777777" w:rsidR="00CB2BB0" w:rsidRPr="002D5569" w:rsidRDefault="00CB2BB0" w:rsidP="00CB2BB0">
      <w:pPr>
        <w:jc w:val="both"/>
      </w:pPr>
      <w:r w:rsidRPr="002D5569">
        <w:t>The USDA food-based menu plan and nutrient standards must be used to create the cycle menu.  The SFA must submit a copy of the vendor’s cycle menu to DDOE prior to contract approval.  The cycle menu must include the planned portion sizes for each food item.</w:t>
      </w:r>
    </w:p>
    <w:p w14:paraId="5947438B" w14:textId="77777777" w:rsidR="00CB2BB0" w:rsidRPr="002D5569" w:rsidRDefault="00CB2BB0" w:rsidP="00CB2BB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539"/>
        <w:gridCol w:w="2362"/>
        <w:gridCol w:w="1582"/>
        <w:gridCol w:w="2087"/>
      </w:tblGrid>
      <w:tr w:rsidR="00CB2BB0" w:rsidRPr="002D5569" w14:paraId="66FA64B2" w14:textId="77777777" w:rsidTr="00040928">
        <w:tc>
          <w:tcPr>
            <w:tcW w:w="1677" w:type="dxa"/>
          </w:tcPr>
          <w:p w14:paraId="1DF70AE2" w14:textId="77777777" w:rsidR="00CB2BB0" w:rsidRPr="002D5569" w:rsidRDefault="00CB2BB0" w:rsidP="00040928">
            <w:pPr>
              <w:tabs>
                <w:tab w:val="left" w:pos="6600"/>
              </w:tabs>
              <w:jc w:val="both"/>
            </w:pPr>
            <w:r w:rsidRPr="002D5569">
              <w:t>MEAL TYPE</w:t>
            </w:r>
          </w:p>
        </w:tc>
        <w:tc>
          <w:tcPr>
            <w:tcW w:w="1552" w:type="dxa"/>
          </w:tcPr>
          <w:p w14:paraId="29693C58" w14:textId="77777777" w:rsidR="00CB2BB0" w:rsidRPr="002D5569" w:rsidRDefault="00CB2BB0" w:rsidP="00040928">
            <w:pPr>
              <w:tabs>
                <w:tab w:val="left" w:pos="6600"/>
              </w:tabs>
              <w:jc w:val="center"/>
            </w:pPr>
            <w:r w:rsidRPr="002D5569">
              <w:t>DAILY EST. SERVINGS</w:t>
            </w:r>
          </w:p>
        </w:tc>
        <w:tc>
          <w:tcPr>
            <w:tcW w:w="2462" w:type="dxa"/>
          </w:tcPr>
          <w:p w14:paraId="453CD74E" w14:textId="77777777" w:rsidR="00CB2BB0" w:rsidRPr="002D5569" w:rsidRDefault="00CB2BB0" w:rsidP="00040928">
            <w:pPr>
              <w:tabs>
                <w:tab w:val="left" w:pos="6600"/>
              </w:tabs>
              <w:jc w:val="center"/>
            </w:pPr>
            <w:r w:rsidRPr="002D5569">
              <w:t xml:space="preserve">EST. # SERVING DAYS </w:t>
            </w:r>
            <w:smartTag w:uri="urn:schemas-microsoft-com:office:smarttags" w:element="stockticker">
              <w:r w:rsidRPr="002D5569">
                <w:t>PER</w:t>
              </w:r>
            </w:smartTag>
            <w:r w:rsidRPr="002D5569">
              <w:t xml:space="preserve"> YEAR</w:t>
            </w:r>
          </w:p>
        </w:tc>
        <w:tc>
          <w:tcPr>
            <w:tcW w:w="1644" w:type="dxa"/>
          </w:tcPr>
          <w:p w14:paraId="4A1CB549" w14:textId="77777777" w:rsidR="00CB2BB0" w:rsidRPr="002D5569" w:rsidRDefault="00CB2BB0" w:rsidP="00040928">
            <w:pPr>
              <w:tabs>
                <w:tab w:val="left" w:pos="6600"/>
              </w:tabs>
              <w:jc w:val="center"/>
            </w:pPr>
            <w:r w:rsidRPr="002D5569">
              <w:t>PRICE PER MEAL</w:t>
            </w:r>
          </w:p>
        </w:tc>
        <w:tc>
          <w:tcPr>
            <w:tcW w:w="2133" w:type="dxa"/>
          </w:tcPr>
          <w:p w14:paraId="4A638537" w14:textId="77777777" w:rsidR="00CB2BB0" w:rsidRPr="002D5569" w:rsidRDefault="00CB2BB0" w:rsidP="00040928">
            <w:pPr>
              <w:tabs>
                <w:tab w:val="left" w:pos="6600"/>
              </w:tabs>
              <w:jc w:val="center"/>
            </w:pPr>
            <w:r w:rsidRPr="002D5569">
              <w:t>ESTIMATED YEARLY TOTAL</w:t>
            </w:r>
          </w:p>
        </w:tc>
      </w:tr>
      <w:tr w:rsidR="00CB2BB0" w:rsidRPr="002D5569" w14:paraId="0B16B344" w14:textId="77777777" w:rsidTr="00040928">
        <w:tc>
          <w:tcPr>
            <w:tcW w:w="1677" w:type="dxa"/>
          </w:tcPr>
          <w:p w14:paraId="2EF5F913" w14:textId="77777777" w:rsidR="00CB2BB0" w:rsidRPr="002D5569" w:rsidRDefault="00CB2BB0" w:rsidP="00040928">
            <w:pPr>
              <w:tabs>
                <w:tab w:val="left" w:pos="6600"/>
              </w:tabs>
              <w:jc w:val="both"/>
            </w:pPr>
            <w:r w:rsidRPr="002D5569">
              <w:t>BREAKFAST</w:t>
            </w:r>
          </w:p>
        </w:tc>
        <w:tc>
          <w:tcPr>
            <w:tcW w:w="1552" w:type="dxa"/>
          </w:tcPr>
          <w:p w14:paraId="2D6123C6" w14:textId="77777777" w:rsidR="00CB2BB0" w:rsidRPr="002D5569" w:rsidRDefault="00CB2BB0" w:rsidP="00040928">
            <w:pPr>
              <w:tabs>
                <w:tab w:val="left" w:pos="6600"/>
              </w:tabs>
              <w:jc w:val="both"/>
            </w:pPr>
          </w:p>
        </w:tc>
        <w:tc>
          <w:tcPr>
            <w:tcW w:w="2462" w:type="dxa"/>
          </w:tcPr>
          <w:p w14:paraId="02A61C8E" w14:textId="77777777" w:rsidR="00CB2BB0" w:rsidRPr="002D5569" w:rsidRDefault="00CB2BB0" w:rsidP="00040928">
            <w:pPr>
              <w:tabs>
                <w:tab w:val="left" w:pos="6600"/>
              </w:tabs>
              <w:jc w:val="both"/>
            </w:pPr>
          </w:p>
        </w:tc>
        <w:tc>
          <w:tcPr>
            <w:tcW w:w="1644" w:type="dxa"/>
          </w:tcPr>
          <w:p w14:paraId="39A21AD9" w14:textId="77777777" w:rsidR="00CB2BB0" w:rsidRPr="002D5569" w:rsidRDefault="00CB2BB0" w:rsidP="00040928">
            <w:pPr>
              <w:tabs>
                <w:tab w:val="left" w:pos="6600"/>
              </w:tabs>
              <w:jc w:val="both"/>
            </w:pPr>
          </w:p>
        </w:tc>
        <w:tc>
          <w:tcPr>
            <w:tcW w:w="2133" w:type="dxa"/>
          </w:tcPr>
          <w:p w14:paraId="1AECD792" w14:textId="77777777" w:rsidR="00CB2BB0" w:rsidRPr="002D5569" w:rsidRDefault="00CB2BB0" w:rsidP="00040928">
            <w:pPr>
              <w:tabs>
                <w:tab w:val="left" w:pos="6600"/>
              </w:tabs>
              <w:jc w:val="both"/>
            </w:pPr>
          </w:p>
        </w:tc>
      </w:tr>
      <w:tr w:rsidR="00CB2BB0" w:rsidRPr="002D5569" w14:paraId="015C3D22" w14:textId="77777777" w:rsidTr="00040928">
        <w:tc>
          <w:tcPr>
            <w:tcW w:w="1677" w:type="dxa"/>
          </w:tcPr>
          <w:p w14:paraId="00E7E62A" w14:textId="77777777" w:rsidR="00CB2BB0" w:rsidRPr="002D5569" w:rsidRDefault="00CB2BB0" w:rsidP="00040928">
            <w:pPr>
              <w:tabs>
                <w:tab w:val="left" w:pos="6600"/>
              </w:tabs>
              <w:jc w:val="both"/>
            </w:pPr>
            <w:r w:rsidRPr="002D5569">
              <w:t>LUNCH</w:t>
            </w:r>
          </w:p>
        </w:tc>
        <w:tc>
          <w:tcPr>
            <w:tcW w:w="1552" w:type="dxa"/>
          </w:tcPr>
          <w:p w14:paraId="5B757E0C" w14:textId="77777777" w:rsidR="00CB2BB0" w:rsidRPr="002D5569" w:rsidRDefault="00CB2BB0" w:rsidP="00040928">
            <w:pPr>
              <w:tabs>
                <w:tab w:val="left" w:pos="6600"/>
              </w:tabs>
              <w:jc w:val="both"/>
            </w:pPr>
          </w:p>
        </w:tc>
        <w:tc>
          <w:tcPr>
            <w:tcW w:w="2462" w:type="dxa"/>
          </w:tcPr>
          <w:p w14:paraId="45717351" w14:textId="77777777" w:rsidR="00CB2BB0" w:rsidRPr="002D5569" w:rsidRDefault="00CB2BB0" w:rsidP="00040928">
            <w:pPr>
              <w:tabs>
                <w:tab w:val="left" w:pos="6600"/>
              </w:tabs>
              <w:jc w:val="both"/>
            </w:pPr>
          </w:p>
        </w:tc>
        <w:tc>
          <w:tcPr>
            <w:tcW w:w="1644" w:type="dxa"/>
          </w:tcPr>
          <w:p w14:paraId="2C61D161" w14:textId="77777777" w:rsidR="00CB2BB0" w:rsidRPr="002D5569" w:rsidRDefault="00CB2BB0" w:rsidP="00040928">
            <w:pPr>
              <w:tabs>
                <w:tab w:val="left" w:pos="6600"/>
              </w:tabs>
              <w:jc w:val="both"/>
            </w:pPr>
          </w:p>
        </w:tc>
        <w:tc>
          <w:tcPr>
            <w:tcW w:w="2133" w:type="dxa"/>
          </w:tcPr>
          <w:p w14:paraId="3FAA3FBE" w14:textId="77777777" w:rsidR="00CB2BB0" w:rsidRPr="002D5569" w:rsidRDefault="00CB2BB0" w:rsidP="00040928">
            <w:pPr>
              <w:tabs>
                <w:tab w:val="left" w:pos="6600"/>
              </w:tabs>
              <w:jc w:val="both"/>
            </w:pPr>
          </w:p>
        </w:tc>
      </w:tr>
      <w:tr w:rsidR="00CB2BB0" w:rsidRPr="002D5569" w14:paraId="6CE198D5" w14:textId="77777777" w:rsidTr="00040928">
        <w:tc>
          <w:tcPr>
            <w:tcW w:w="1677" w:type="dxa"/>
          </w:tcPr>
          <w:p w14:paraId="4AA20469" w14:textId="77777777" w:rsidR="00CB2BB0" w:rsidRPr="002D5569" w:rsidRDefault="00CB2BB0" w:rsidP="00040928">
            <w:pPr>
              <w:tabs>
                <w:tab w:val="left" w:pos="6600"/>
              </w:tabs>
              <w:jc w:val="both"/>
            </w:pPr>
            <w:r w:rsidRPr="002D5569">
              <w:t>SNACK</w:t>
            </w:r>
          </w:p>
        </w:tc>
        <w:tc>
          <w:tcPr>
            <w:tcW w:w="1552" w:type="dxa"/>
          </w:tcPr>
          <w:p w14:paraId="44901FCA" w14:textId="77777777" w:rsidR="00CB2BB0" w:rsidRPr="002D5569" w:rsidRDefault="00CB2BB0" w:rsidP="00040928">
            <w:pPr>
              <w:tabs>
                <w:tab w:val="left" w:pos="6600"/>
              </w:tabs>
              <w:jc w:val="both"/>
            </w:pPr>
          </w:p>
        </w:tc>
        <w:tc>
          <w:tcPr>
            <w:tcW w:w="2462" w:type="dxa"/>
          </w:tcPr>
          <w:p w14:paraId="6820600C" w14:textId="77777777" w:rsidR="00CB2BB0" w:rsidRPr="002D5569" w:rsidRDefault="00CB2BB0" w:rsidP="00040928">
            <w:pPr>
              <w:tabs>
                <w:tab w:val="left" w:pos="6600"/>
              </w:tabs>
              <w:jc w:val="both"/>
            </w:pPr>
          </w:p>
        </w:tc>
        <w:tc>
          <w:tcPr>
            <w:tcW w:w="1644" w:type="dxa"/>
          </w:tcPr>
          <w:p w14:paraId="3D119A21" w14:textId="77777777" w:rsidR="00CB2BB0" w:rsidRPr="002D5569" w:rsidRDefault="00CB2BB0" w:rsidP="00040928">
            <w:pPr>
              <w:tabs>
                <w:tab w:val="left" w:pos="6600"/>
              </w:tabs>
              <w:jc w:val="both"/>
            </w:pPr>
          </w:p>
        </w:tc>
        <w:tc>
          <w:tcPr>
            <w:tcW w:w="2133" w:type="dxa"/>
          </w:tcPr>
          <w:p w14:paraId="6752C1CC" w14:textId="77777777" w:rsidR="00CB2BB0" w:rsidRPr="002D5569" w:rsidRDefault="00CB2BB0" w:rsidP="00040928">
            <w:pPr>
              <w:tabs>
                <w:tab w:val="left" w:pos="6600"/>
              </w:tabs>
              <w:jc w:val="both"/>
            </w:pPr>
          </w:p>
        </w:tc>
      </w:tr>
    </w:tbl>
    <w:p w14:paraId="25B10889" w14:textId="77777777" w:rsidR="00CB2BB0" w:rsidRPr="002D5569" w:rsidRDefault="00CB2BB0" w:rsidP="00CB2BB0">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b/>
          <w:sz w:val="28"/>
          <w:szCs w:val="28"/>
        </w:rPr>
      </w:pPr>
      <w:r w:rsidRPr="002D5569">
        <w:rPr>
          <w:b/>
          <w:sz w:val="28"/>
          <w:szCs w:val="28"/>
        </w:rPr>
        <w:lastRenderedPageBreak/>
        <w:t xml:space="preserve">TERMS </w:t>
      </w:r>
      <w:smartTag w:uri="urn:schemas-microsoft-com:office:smarttags" w:element="stockticker">
        <w:r w:rsidRPr="002D5569">
          <w:rPr>
            <w:b/>
            <w:sz w:val="28"/>
            <w:szCs w:val="28"/>
          </w:rPr>
          <w:t>AND</w:t>
        </w:r>
      </w:smartTag>
      <w:r w:rsidRPr="002D5569">
        <w:rPr>
          <w:b/>
          <w:sz w:val="28"/>
          <w:szCs w:val="28"/>
        </w:rPr>
        <w:t xml:space="preserve"> CONDITIONS</w:t>
      </w:r>
    </w:p>
    <w:p w14:paraId="13A12BA4" w14:textId="77777777" w:rsidR="00CB2BB0" w:rsidRPr="002D5569" w:rsidRDefault="00CB2BB0" w:rsidP="00CB2BB0">
      <w:pPr>
        <w:tabs>
          <w:tab w:val="left" w:pos="-1440"/>
          <w:tab w:val="left" w:pos="-720"/>
          <w:tab w:val="left" w:pos="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b/>
          <w:sz w:val="32"/>
        </w:rPr>
      </w:pPr>
    </w:p>
    <w:p w14:paraId="2913EB13" w14:textId="77777777" w:rsidR="00CB2BB0" w:rsidRPr="002D5569" w:rsidRDefault="00CB2BB0" w:rsidP="00CB2BB0">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w:t>
      </w:r>
      <w:smartTag w:uri="urn:schemas-microsoft-com:office:smarttags" w:element="stockticker">
        <w:r w:rsidRPr="002D5569">
          <w:rPr>
            <w:color w:val="000000"/>
          </w:rPr>
          <w:t>SFA</w:t>
        </w:r>
      </w:smartTag>
      <w:r w:rsidRPr="002D5569">
        <w:rPr>
          <w:color w:val="000000"/>
        </w:rPr>
        <w:t xml:space="preserve"> and the vendor agree that this contract is neither a "cost-plus-a-percentage-of-income" nor a "cost-plus-a-percentage-of-cost" contract as required under Title 7 </w:t>
      </w:r>
      <w:smartTag w:uri="urn:schemas-microsoft-com:office:smarttags" w:element="stockticker">
        <w:r w:rsidRPr="002D5569">
          <w:rPr>
            <w:color w:val="000000"/>
          </w:rPr>
          <w:t>CFR</w:t>
        </w:r>
      </w:smartTag>
      <w:r w:rsidRPr="002D5569">
        <w:rPr>
          <w:color w:val="000000"/>
        </w:rPr>
        <w:t xml:space="preserve"> Parts 3016.36 (f ) and 3019.44 (c).</w:t>
      </w:r>
    </w:p>
    <w:p w14:paraId="7C2E1017" w14:textId="77777777" w:rsidR="00CB2BB0" w:rsidRPr="002D5569" w:rsidRDefault="00CB2BB0" w:rsidP="00CB2BB0">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ind w:left="360" w:hanging="360"/>
        <w:jc w:val="both"/>
      </w:pPr>
    </w:p>
    <w:p w14:paraId="0E2C3A8B" w14:textId="77777777" w:rsidR="00CB2BB0" w:rsidRPr="002D5569" w:rsidRDefault="00CB2BB0" w:rsidP="00CB2BB0">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will </w:t>
      </w:r>
      <w:r>
        <w:t xml:space="preserve">prepare </w:t>
      </w:r>
      <w:r w:rsidRPr="002D5569">
        <w:t xml:space="preserve">the number of meals/snacks as specified on a daily basis or other mutually agreed upon period of time, in accordance with the pre-approved planned cycle menu. The </w:t>
      </w:r>
      <w:smartTag w:uri="urn:schemas-microsoft-com:office:smarttags" w:element="stockticker">
        <w:r w:rsidRPr="002D5569">
          <w:t>SFA</w:t>
        </w:r>
      </w:smartTag>
      <w:r w:rsidRPr="002D5569">
        <w:t xml:space="preserve"> will furnish the vendor with the number and specification of meals/snacks by service type, for delivery to each site when applicable. When an emergency situation exists preventing the vendor from </w:t>
      </w:r>
      <w:r>
        <w:t>preparing</w:t>
      </w:r>
      <w:r w:rsidRPr="002D5569">
        <w:t xml:space="preserve"> a specified meal/snack component, the vendor shall notify the </w:t>
      </w:r>
      <w:smartTag w:uri="urn:schemas-microsoft-com:office:smarttags" w:element="stockticker">
        <w:r w:rsidRPr="002D5569">
          <w:t>SFA</w:t>
        </w:r>
      </w:smartTag>
      <w:r w:rsidRPr="002D5569">
        <w:t xml:space="preserve"> immediately to discuss and agree on substitutions.  </w:t>
      </w:r>
    </w:p>
    <w:p w14:paraId="51CEA775" w14:textId="77777777" w:rsidR="00CB2BB0" w:rsidRPr="002D5569" w:rsidRDefault="00CB2BB0" w:rsidP="00CB2BB0">
      <w:pPr>
        <w:numPr>
          <w:ilvl w:val="0"/>
          <w:numId w:val="2"/>
        </w:numPr>
        <w:ind w:left="720"/>
      </w:pPr>
    </w:p>
    <w:p w14:paraId="7FFB1FD9" w14:textId="77777777" w:rsidR="00CB2BB0" w:rsidRPr="002D5569" w:rsidRDefault="00CB2BB0" w:rsidP="00CB2BB0">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rPr>
          <w:color w:val="000000"/>
        </w:rPr>
        <w:t xml:space="preserve">The vendor shall comply with the Buy American Provision for contracts involving the purchase of food (7 </w:t>
      </w:r>
      <w:smartTag w:uri="urn:schemas-microsoft-com:office:smarttags" w:element="stockticker">
        <w:r w:rsidRPr="002D5569">
          <w:rPr>
            <w:color w:val="000000"/>
          </w:rPr>
          <w:t>CFR</w:t>
        </w:r>
      </w:smartTag>
      <w:r w:rsidRPr="002D5569">
        <w:rPr>
          <w:color w:val="000000"/>
        </w:rPr>
        <w:t xml:space="preserve">, Part 210.21 (d) and 7 CFR 220.16 (d)). </w:t>
      </w:r>
    </w:p>
    <w:p w14:paraId="6001BAB2" w14:textId="77777777" w:rsidR="00CB2BB0" w:rsidRPr="002D5569" w:rsidRDefault="00CB2BB0" w:rsidP="00CB2BB0">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3D642A09" w14:textId="77777777" w:rsidR="00CB2BB0" w:rsidRPr="002D5569" w:rsidRDefault="00CB2BB0" w:rsidP="00CB2BB0">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The vendor invoice shall not include incomplete, damaged, or spoiled meals/snacks. The vendor will provide adequate refrigeration or heating to ensure the wholesomeness of food in accordance with state and/or local health codes.</w:t>
      </w:r>
    </w:p>
    <w:p w14:paraId="46AD8046" w14:textId="77777777" w:rsidR="00CB2BB0" w:rsidRPr="002D5569" w:rsidRDefault="00CB2BB0" w:rsidP="00CB2BB0">
      <w:pPr>
        <w:tabs>
          <w:tab w:val="left" w:pos="-1440"/>
          <w:tab w:val="left" w:pos="-720"/>
          <w:tab w:val="num" w:pos="36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ind w:left="360" w:hanging="360"/>
        <w:jc w:val="both"/>
      </w:pPr>
    </w:p>
    <w:p w14:paraId="091ED194" w14:textId="77777777" w:rsidR="00CB2BB0" w:rsidRPr="002D5569" w:rsidRDefault="00CB2BB0" w:rsidP="00CB2BB0">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will comply with all provisions of Executive Order Number 11246 of September 24, 1965, as amended by Executive Order No. 11375 of </w:t>
      </w:r>
      <w:smartTag w:uri="urn:schemas-microsoft-com:office:smarttags" w:element="date">
        <w:smartTagPr>
          <w:attr w:name="Year" w:val="1967"/>
          <w:attr w:name="Day" w:val="13"/>
          <w:attr w:name="Month" w:val="10"/>
        </w:smartTagPr>
        <w:r w:rsidRPr="002D5569">
          <w:t>October 13, 1967</w:t>
        </w:r>
      </w:smartTag>
      <w:r w:rsidRPr="002D5569">
        <w:t>, and of the rules, regulations, and relevant orders of the Secretary of Labor.</w:t>
      </w:r>
    </w:p>
    <w:p w14:paraId="7E5ACD90" w14:textId="77777777" w:rsidR="00CB2BB0" w:rsidRPr="002D5569" w:rsidRDefault="00CB2BB0" w:rsidP="00CB2BB0">
      <w:p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7C8D135B" w14:textId="77777777" w:rsidR="00CB2BB0" w:rsidRPr="002D5569" w:rsidRDefault="00CB2BB0" w:rsidP="00CB2BB0">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shall comply with Sections 103 and 107 of the Contract Work Hours and Safety Standards Act (the "Act"), 40 U.S.C. §§ 327-330, as supplemented by the Department of Labor regulations, 29 </w:t>
      </w:r>
      <w:smartTag w:uri="urn:schemas-microsoft-com:office:smarttags" w:element="stockticker">
        <w:r w:rsidRPr="002D5569">
          <w:t>CFR</w:t>
        </w:r>
      </w:smartTag>
      <w:r w:rsidRPr="002D5569">
        <w:t>, Part 5. Under Section 103 of the Act, the vendor is required to compute the wages of every laborer on the basis of a standard workday of eight (8) hours and a standard workweek of forty (40) hours. Work in excess of the standard workday or standard workweek is permissible, compensation provided at a rate of not less than 1-1/2 times the basic rate of pay for all hours worked in excess of eight (8) hours in any calendar day or forty (40) hours in any work week.</w:t>
      </w:r>
    </w:p>
    <w:p w14:paraId="4B2C889D" w14:textId="77777777" w:rsidR="00CB2BB0" w:rsidRPr="002D5569" w:rsidRDefault="00CB2BB0" w:rsidP="00CB2BB0">
      <w:p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rPr>
          <w:color w:val="000000"/>
        </w:rPr>
      </w:pPr>
    </w:p>
    <w:p w14:paraId="0681C0F0" w14:textId="77777777" w:rsidR="00CB2BB0" w:rsidRPr="002D5569" w:rsidRDefault="00CB2BB0" w:rsidP="00CB2BB0">
      <w:pPr>
        <w:numPr>
          <w:ilvl w:val="0"/>
          <w:numId w:val="3"/>
        </w:numPr>
        <w:tabs>
          <w:tab w:val="left" w:pos="-720"/>
          <w:tab w:val="left" w:pos="54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The vendor and </w:t>
      </w:r>
      <w:smartTag w:uri="urn:schemas-microsoft-com:office:smarttags" w:element="stockticker">
        <w:r w:rsidRPr="002D5569">
          <w:t>SFA</w:t>
        </w:r>
      </w:smartTag>
      <w:r w:rsidRPr="002D5569">
        <w:t xml:space="preserve"> have signed the Certification of Independent Price Determination, Appendix A, attached as an addendum and incorporated herein by reference and made a part of this contract. </w:t>
      </w:r>
    </w:p>
    <w:p w14:paraId="3AD358C2" w14:textId="77777777" w:rsidR="00CB2BB0" w:rsidRPr="002D5569" w:rsidRDefault="00CB2BB0" w:rsidP="00CB2BB0">
      <w:pPr>
        <w:tabs>
          <w:tab w:val="num" w:pos="600"/>
        </w:tabs>
        <w:autoSpaceDE w:val="0"/>
        <w:autoSpaceDN w:val="0"/>
        <w:adjustRightInd w:val="0"/>
        <w:jc w:val="both"/>
        <w:rPr>
          <w:color w:val="000000"/>
        </w:rPr>
      </w:pPr>
    </w:p>
    <w:p w14:paraId="5900CC56" w14:textId="77777777" w:rsidR="00CB2BB0" w:rsidRPr="002D5569" w:rsidRDefault="00CB2BB0" w:rsidP="00CB2BB0">
      <w:pPr>
        <w:numPr>
          <w:ilvl w:val="0"/>
          <w:numId w:val="3"/>
        </w:numPr>
        <w:autoSpaceDE w:val="0"/>
        <w:autoSpaceDN w:val="0"/>
        <w:adjustRightInd w:val="0"/>
        <w:jc w:val="both"/>
      </w:pPr>
      <w:r w:rsidRPr="002D5569">
        <w:t>This contract shall be followed under the laws of the State of Delaware. The appropriate courts of the State of Delaware shall hear any action or proceeding arising out of this contract.</w:t>
      </w:r>
      <w:r w:rsidRPr="002D5569">
        <w:rPr>
          <w:color w:val="000000"/>
        </w:rPr>
        <w:t xml:space="preserve"> No waiver of any default shall constitute a waiver of any subsequent claim. </w:t>
      </w:r>
    </w:p>
    <w:p w14:paraId="0EABF27C" w14:textId="77777777" w:rsidR="00CB2BB0" w:rsidRPr="002D5569" w:rsidRDefault="00CB2BB0" w:rsidP="00CB2BB0">
      <w:pPr>
        <w:autoSpaceDE w:val="0"/>
        <w:autoSpaceDN w:val="0"/>
        <w:adjustRightInd w:val="0"/>
        <w:jc w:val="both"/>
      </w:pPr>
    </w:p>
    <w:p w14:paraId="75824075" w14:textId="77777777" w:rsidR="00CB2BB0" w:rsidRPr="002D5569" w:rsidRDefault="00CB2BB0" w:rsidP="00CB2BB0">
      <w:pPr>
        <w:numPr>
          <w:ilvl w:val="0"/>
          <w:numId w:val="3"/>
        </w:numPr>
        <w:autoSpaceDE w:val="0"/>
        <w:autoSpaceDN w:val="0"/>
        <w:adjustRightInd w:val="0"/>
        <w:jc w:val="both"/>
      </w:pPr>
      <w:r w:rsidRPr="002D5569">
        <w:t xml:space="preserve">This contract, the Request for Proposal, and any riders, addenda or appendices thereto, constitute the entire contract between the </w:t>
      </w:r>
      <w:smartTag w:uri="urn:schemas-microsoft-com:office:smarttags" w:element="stockticker">
        <w:r w:rsidRPr="002D5569">
          <w:t>SFA</w:t>
        </w:r>
      </w:smartTag>
      <w:r w:rsidRPr="002D5569">
        <w:t xml:space="preserve"> and the vendor. </w:t>
      </w:r>
    </w:p>
    <w:p w14:paraId="20EFB84D" w14:textId="77777777" w:rsidR="00CB2BB0" w:rsidRPr="002D5569" w:rsidRDefault="00CB2BB0" w:rsidP="00CB2BB0">
      <w:pPr>
        <w:autoSpaceDE w:val="0"/>
        <w:autoSpaceDN w:val="0"/>
        <w:adjustRightInd w:val="0"/>
        <w:jc w:val="both"/>
        <w:rPr>
          <w:color w:val="000000"/>
        </w:rPr>
      </w:pPr>
    </w:p>
    <w:p w14:paraId="277E15C0" w14:textId="77777777" w:rsidR="00CB2BB0" w:rsidRPr="002D5569" w:rsidRDefault="00CB2BB0" w:rsidP="00CB2BB0">
      <w:pPr>
        <w:numPr>
          <w:ilvl w:val="0"/>
          <w:numId w:val="3"/>
        </w:numPr>
        <w:autoSpaceDE w:val="0"/>
        <w:autoSpaceDN w:val="0"/>
        <w:adjustRightInd w:val="0"/>
        <w:jc w:val="both"/>
      </w:pPr>
      <w:r w:rsidRPr="002D5569">
        <w:rPr>
          <w:color w:val="000000"/>
        </w:rPr>
        <w:t xml:space="preserve">The vendor and </w:t>
      </w:r>
      <w:smartTag w:uri="urn:schemas-microsoft-com:office:smarttags" w:element="stockticker">
        <w:r w:rsidRPr="002D5569">
          <w:rPr>
            <w:color w:val="000000"/>
          </w:rPr>
          <w:t>SFA</w:t>
        </w:r>
      </w:smartTag>
      <w:r w:rsidRPr="002D5569">
        <w:rPr>
          <w:color w:val="000000"/>
        </w:rPr>
        <w:t xml:space="preserve"> shall regard any silence, absence, or omission from contract specifications concerning any point as meaning that only the best commercial practices </w:t>
      </w:r>
      <w:r w:rsidRPr="002D5569">
        <w:rPr>
          <w:color w:val="000000"/>
        </w:rPr>
        <w:lastRenderedPageBreak/>
        <w:t xml:space="preserve">prevail. The vendor shall use materials (e.g., food, supplies, etc.) and workmanship of a quality normally specified by the </w:t>
      </w:r>
      <w:smartTag w:uri="urn:schemas-microsoft-com:office:smarttags" w:element="stockticker">
        <w:r w:rsidRPr="002D5569">
          <w:rPr>
            <w:color w:val="000000"/>
          </w:rPr>
          <w:t>SFA</w:t>
        </w:r>
      </w:smartTag>
      <w:r w:rsidRPr="002D5569">
        <w:rPr>
          <w:color w:val="000000"/>
        </w:rPr>
        <w:t>.</w:t>
      </w:r>
    </w:p>
    <w:p w14:paraId="2B152DEF" w14:textId="77777777" w:rsidR="00CB2BB0" w:rsidRPr="002D5569" w:rsidRDefault="00CB2BB0" w:rsidP="00CB2BB0">
      <w:pPr>
        <w:autoSpaceDE w:val="0"/>
        <w:autoSpaceDN w:val="0"/>
        <w:adjustRightInd w:val="0"/>
        <w:jc w:val="both"/>
      </w:pPr>
    </w:p>
    <w:p w14:paraId="668FF2BA" w14:textId="77777777" w:rsidR="00CB2BB0" w:rsidRPr="002D5569" w:rsidRDefault="00CB2BB0" w:rsidP="00CB2BB0">
      <w:pPr>
        <w:numPr>
          <w:ilvl w:val="0"/>
          <w:numId w:val="3"/>
        </w:num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r w:rsidRPr="002D5569">
        <w:t xml:space="preserve">In the event of the vendor’s nonperformance under this contract and/or the violation or breach of the contract terms, the </w:t>
      </w:r>
      <w:smartTag w:uri="urn:schemas-microsoft-com:office:smarttags" w:element="stockticker">
        <w:r w:rsidRPr="002D5569">
          <w:t>SFA</w:t>
        </w:r>
      </w:smartTag>
      <w:r w:rsidRPr="002D5569">
        <w:t xml:space="preserve"> shall have the right to pursue administrative, contractual, and legal remedies against the vendor and shall have the right to seek appropriate sanctions and penalties.</w:t>
      </w:r>
    </w:p>
    <w:p w14:paraId="3B5FBFA8" w14:textId="77777777" w:rsidR="00CB2BB0" w:rsidRPr="002D5569" w:rsidRDefault="00CB2BB0" w:rsidP="00CB2BB0">
      <w:pPr>
        <w:tabs>
          <w:tab w:val="left" w:pos="-1440"/>
          <w:tab w:val="left" w:pos="-720"/>
          <w:tab w:val="left" w:pos="1440"/>
          <w:tab w:val="left" w:pos="2160"/>
          <w:tab w:val="left" w:pos="2880"/>
          <w:tab w:val="left" w:pos="3600"/>
          <w:tab w:val="left" w:pos="4320"/>
          <w:tab w:val="left" w:pos="5040"/>
          <w:tab w:val="left" w:pos="6030"/>
          <w:tab w:val="left" w:pos="6480"/>
          <w:tab w:val="left" w:pos="7470"/>
          <w:tab w:val="left" w:pos="7920"/>
          <w:tab w:val="left" w:pos="8640"/>
          <w:tab w:val="left" w:pos="9360"/>
          <w:tab w:val="left" w:pos="10080"/>
        </w:tabs>
        <w:jc w:val="both"/>
      </w:pPr>
    </w:p>
    <w:p w14:paraId="6348740F" w14:textId="77777777" w:rsidR="00CB2BB0" w:rsidRPr="002D5569" w:rsidRDefault="00CB2BB0" w:rsidP="00CB2BB0">
      <w:pPr>
        <w:numPr>
          <w:ilvl w:val="0"/>
          <w:numId w:val="3"/>
        </w:numPr>
        <w:tabs>
          <w:tab w:val="left" w:pos="720"/>
          <w:tab w:val="left" w:pos="1440"/>
          <w:tab w:val="left" w:pos="2160"/>
          <w:tab w:val="left" w:pos="2880"/>
          <w:tab w:val="left" w:pos="3600"/>
        </w:tabs>
        <w:autoSpaceDE w:val="0"/>
        <w:autoSpaceDN w:val="0"/>
        <w:adjustRightInd w:val="0"/>
        <w:jc w:val="both"/>
      </w:pPr>
      <w:r w:rsidRPr="002D5569">
        <w:t>The vendor has liability for payment of overclaims resulting from USDA/State reviews or audits, which are caused by vendor nonconformance with the contract terms.</w:t>
      </w:r>
    </w:p>
    <w:p w14:paraId="6D995018" w14:textId="77777777" w:rsidR="00CB2BB0" w:rsidRPr="002D5569" w:rsidRDefault="00CB2BB0" w:rsidP="00CB2BB0">
      <w:pPr>
        <w:numPr>
          <w:ilvl w:val="0"/>
          <w:numId w:val="2"/>
        </w:numPr>
        <w:ind w:left="720"/>
      </w:pPr>
    </w:p>
    <w:p w14:paraId="2DA29118" w14:textId="77777777" w:rsidR="00CB2BB0" w:rsidRPr="002D5569" w:rsidRDefault="00CB2BB0" w:rsidP="00CB2BB0">
      <w:pPr>
        <w:numPr>
          <w:ilvl w:val="0"/>
          <w:numId w:val="2"/>
        </w:numPr>
      </w:pPr>
    </w:p>
    <w:p w14:paraId="50A5209B" w14:textId="77777777" w:rsidR="00CB2BB0" w:rsidRPr="002D5569" w:rsidRDefault="00CB2BB0" w:rsidP="00CB2BB0">
      <w:pPr>
        <w:tabs>
          <w:tab w:val="left" w:pos="720"/>
          <w:tab w:val="left" w:pos="1440"/>
          <w:tab w:val="left" w:pos="2160"/>
          <w:tab w:val="left" w:pos="2880"/>
          <w:tab w:val="left" w:pos="3600"/>
        </w:tabs>
        <w:autoSpaceDE w:val="0"/>
        <w:autoSpaceDN w:val="0"/>
        <w:adjustRightInd w:val="0"/>
        <w:ind w:left="360"/>
        <w:jc w:val="both"/>
      </w:pPr>
    </w:p>
    <w:p w14:paraId="69E0C0CF" w14:textId="77777777" w:rsidR="00CB2BB0" w:rsidRPr="002D5569" w:rsidRDefault="00CB2BB0" w:rsidP="00CB2BB0">
      <w:pPr>
        <w:tabs>
          <w:tab w:val="left" w:pos="720"/>
          <w:tab w:val="left" w:pos="1440"/>
          <w:tab w:val="left" w:pos="2160"/>
          <w:tab w:val="left" w:pos="2880"/>
          <w:tab w:val="left" w:pos="3600"/>
        </w:tabs>
        <w:autoSpaceDE w:val="0"/>
        <w:autoSpaceDN w:val="0"/>
        <w:adjustRightInd w:val="0"/>
        <w:ind w:left="360"/>
        <w:jc w:val="both"/>
      </w:pPr>
    </w:p>
    <w:p w14:paraId="6E51B19E" w14:textId="77777777" w:rsidR="00CB2BB0" w:rsidRPr="002D5569" w:rsidRDefault="00CB2BB0" w:rsidP="00CB2BB0">
      <w:pPr>
        <w:tabs>
          <w:tab w:val="left" w:pos="720"/>
          <w:tab w:val="left" w:pos="1440"/>
          <w:tab w:val="left" w:pos="2160"/>
          <w:tab w:val="left" w:pos="2880"/>
          <w:tab w:val="left" w:pos="3600"/>
        </w:tabs>
        <w:autoSpaceDE w:val="0"/>
        <w:autoSpaceDN w:val="0"/>
        <w:adjustRightInd w:val="0"/>
        <w:ind w:left="360"/>
        <w:jc w:val="both"/>
      </w:pPr>
    </w:p>
    <w:p w14:paraId="4F17F43B" w14:textId="77777777" w:rsidR="00CB2BB0" w:rsidRPr="002D5569" w:rsidRDefault="00CB2BB0" w:rsidP="00CB2BB0">
      <w:pPr>
        <w:tabs>
          <w:tab w:val="left" w:pos="720"/>
          <w:tab w:val="left" w:pos="1440"/>
          <w:tab w:val="left" w:pos="2160"/>
          <w:tab w:val="left" w:pos="2880"/>
          <w:tab w:val="left" w:pos="3600"/>
        </w:tabs>
        <w:autoSpaceDE w:val="0"/>
        <w:autoSpaceDN w:val="0"/>
        <w:adjustRightInd w:val="0"/>
        <w:jc w:val="center"/>
        <w:rPr>
          <w:b/>
        </w:rPr>
      </w:pPr>
      <w:r w:rsidRPr="002D5569">
        <w:br w:type="page"/>
      </w:r>
      <w:r w:rsidRPr="002D5569">
        <w:rPr>
          <w:b/>
        </w:rPr>
        <w:lastRenderedPageBreak/>
        <w:t>AGREEMENT PAGE (initial before each condition)</w:t>
      </w:r>
    </w:p>
    <w:p w14:paraId="650162C2" w14:textId="77777777" w:rsidR="00CB2BB0" w:rsidRPr="002D5569" w:rsidRDefault="00CB2BB0" w:rsidP="00CB2BB0">
      <w:pPr>
        <w:tabs>
          <w:tab w:val="left" w:pos="720"/>
          <w:tab w:val="left" w:pos="1440"/>
          <w:tab w:val="left" w:pos="2160"/>
          <w:tab w:val="left" w:pos="2880"/>
          <w:tab w:val="left" w:pos="3600"/>
        </w:tabs>
        <w:jc w:val="both"/>
      </w:pPr>
    </w:p>
    <w:p w14:paraId="013698D4" w14:textId="77777777" w:rsidR="00CB2BB0" w:rsidRPr="002D5569" w:rsidRDefault="00CB2BB0" w:rsidP="00CB2BB0">
      <w:pPr>
        <w:tabs>
          <w:tab w:val="left" w:pos="1440"/>
          <w:tab w:val="left" w:pos="2160"/>
          <w:tab w:val="left" w:pos="2880"/>
          <w:tab w:val="left" w:pos="3600"/>
        </w:tabs>
        <w:autoSpaceDE w:val="0"/>
        <w:autoSpaceDN w:val="0"/>
        <w:adjustRightInd w:val="0"/>
        <w:ind w:left="720" w:hanging="720"/>
        <w:jc w:val="both"/>
      </w:pPr>
      <w:r w:rsidRPr="002D5569">
        <w:t>______The vendor certifies that he/she shall operate in accordance with all applicable State and federal regulations.</w:t>
      </w:r>
    </w:p>
    <w:p w14:paraId="2691A328" w14:textId="77777777" w:rsidR="00CB2BB0" w:rsidRPr="002D5569" w:rsidRDefault="00CB2BB0" w:rsidP="00CB2BB0">
      <w:pPr>
        <w:autoSpaceDE w:val="0"/>
        <w:autoSpaceDN w:val="0"/>
        <w:adjustRightInd w:val="0"/>
        <w:ind w:left="720" w:hanging="720"/>
        <w:rPr>
          <w:color w:val="000000"/>
        </w:rPr>
      </w:pPr>
      <w:r w:rsidRPr="002D5569">
        <w:rPr>
          <w:color w:val="000000"/>
        </w:rPr>
        <w:t xml:space="preserve">______The vendor agrees to provide the School Food Authority </w:t>
      </w:r>
      <w:r>
        <w:rPr>
          <w:color w:val="000000"/>
        </w:rPr>
        <w:t xml:space="preserve">with all menus, product labels, </w:t>
      </w:r>
      <w:r w:rsidRPr="002D5569">
        <w:rPr>
          <w:color w:val="000000"/>
        </w:rPr>
        <w:t>and</w:t>
      </w:r>
      <w:r>
        <w:rPr>
          <w:color w:val="000000"/>
        </w:rPr>
        <w:t xml:space="preserve"> </w:t>
      </w:r>
      <w:r w:rsidRPr="002D5569">
        <w:rPr>
          <w:color w:val="000000"/>
        </w:rPr>
        <w:t>recipes as required to certify compliance with USDA Food Based Menu Planning.</w:t>
      </w:r>
    </w:p>
    <w:p w14:paraId="3C2CFA78" w14:textId="77777777" w:rsidR="00CB2BB0" w:rsidRDefault="00CB2BB0" w:rsidP="00CB2BB0">
      <w:pPr>
        <w:tabs>
          <w:tab w:val="left" w:pos="1440"/>
          <w:tab w:val="left" w:pos="2160"/>
          <w:tab w:val="left" w:pos="2880"/>
          <w:tab w:val="left" w:pos="3600"/>
        </w:tabs>
        <w:autoSpaceDE w:val="0"/>
        <w:autoSpaceDN w:val="0"/>
        <w:adjustRightInd w:val="0"/>
        <w:ind w:left="720" w:hanging="720"/>
        <w:jc w:val="both"/>
      </w:pPr>
      <w:r w:rsidRPr="002D5569">
        <w:t>______The vendor certifies that all terms and conditions within the Bid Solicitation shall be considered a part of the contract as if incorporated therein.</w:t>
      </w:r>
    </w:p>
    <w:p w14:paraId="249190C5" w14:textId="77777777" w:rsidR="00CB2BB0" w:rsidRDefault="00CB2BB0" w:rsidP="00CB2BB0">
      <w:pPr>
        <w:tabs>
          <w:tab w:val="left" w:pos="1440"/>
          <w:tab w:val="left" w:pos="2160"/>
          <w:tab w:val="left" w:pos="2880"/>
          <w:tab w:val="left" w:pos="3600"/>
        </w:tabs>
        <w:autoSpaceDE w:val="0"/>
        <w:autoSpaceDN w:val="0"/>
        <w:adjustRightInd w:val="0"/>
        <w:ind w:left="720" w:hanging="720"/>
        <w:jc w:val="both"/>
      </w:pPr>
      <w:r>
        <w:t>______The vendor will maintain a valid Delaware Business License and will provide a copy to the SFA.</w:t>
      </w:r>
    </w:p>
    <w:p w14:paraId="7F6B9627" w14:textId="77777777" w:rsidR="00CB2BB0" w:rsidRPr="002D5569" w:rsidRDefault="00CB2BB0" w:rsidP="00CB2BB0">
      <w:pPr>
        <w:tabs>
          <w:tab w:val="left" w:pos="1440"/>
          <w:tab w:val="left" w:pos="2160"/>
          <w:tab w:val="left" w:pos="2880"/>
          <w:tab w:val="left" w:pos="3600"/>
        </w:tabs>
        <w:autoSpaceDE w:val="0"/>
        <w:autoSpaceDN w:val="0"/>
        <w:adjustRightInd w:val="0"/>
        <w:ind w:left="720" w:hanging="720"/>
        <w:jc w:val="both"/>
      </w:pPr>
      <w:r>
        <w:t>______The vendor will maintain a current Food Establishment Permit in the state of Delaware and will submit a copy of the most recent health inspection.</w:t>
      </w:r>
    </w:p>
    <w:p w14:paraId="5D6C4609" w14:textId="77777777" w:rsidR="00CB2BB0" w:rsidRPr="002D5569" w:rsidRDefault="00CB2BB0" w:rsidP="00CB2BB0">
      <w:pPr>
        <w:tabs>
          <w:tab w:val="left" w:pos="1440"/>
          <w:tab w:val="left" w:pos="2160"/>
          <w:tab w:val="left" w:pos="2880"/>
          <w:tab w:val="left" w:pos="3600"/>
        </w:tabs>
        <w:autoSpaceDE w:val="0"/>
        <w:autoSpaceDN w:val="0"/>
        <w:adjustRightInd w:val="0"/>
        <w:ind w:left="720" w:hanging="720"/>
        <w:jc w:val="both"/>
      </w:pPr>
      <w:r w:rsidRPr="002D5569">
        <w:t>______The vendor certifies that they have neither been excluded nor disqualified from doing business with federally funded School Nutrition Programs.</w:t>
      </w:r>
    </w:p>
    <w:p w14:paraId="1DC7A874" w14:textId="77777777" w:rsidR="00CB2BB0" w:rsidRPr="002D5569" w:rsidRDefault="00CB2BB0" w:rsidP="00CB2BB0">
      <w:pPr>
        <w:tabs>
          <w:tab w:val="left" w:pos="1440"/>
          <w:tab w:val="left" w:pos="2160"/>
          <w:tab w:val="left" w:pos="2880"/>
          <w:tab w:val="left" w:pos="3600"/>
        </w:tabs>
        <w:autoSpaceDE w:val="0"/>
        <w:autoSpaceDN w:val="0"/>
        <w:adjustRightInd w:val="0"/>
        <w:ind w:left="720" w:hanging="720"/>
        <w:jc w:val="both"/>
      </w:pPr>
      <w:r w:rsidRPr="002D5569">
        <w:t>______This agreement shall be in effect for one year and may be renewed by mutual agreement for two one-year periods with prior approval by Delaware Department of Education.</w:t>
      </w:r>
    </w:p>
    <w:p w14:paraId="0F96342C" w14:textId="77777777" w:rsidR="00CB2BB0" w:rsidRPr="002D5569" w:rsidRDefault="00CB2BB0" w:rsidP="00CB2BB0">
      <w:pPr>
        <w:autoSpaceDE w:val="0"/>
        <w:autoSpaceDN w:val="0"/>
        <w:adjustRightInd w:val="0"/>
        <w:rPr>
          <w:color w:val="000000"/>
        </w:rPr>
      </w:pPr>
    </w:p>
    <w:p w14:paraId="105C4125" w14:textId="77777777" w:rsidR="00CB2BB0" w:rsidRPr="002D5569" w:rsidRDefault="00CB2BB0" w:rsidP="00CB2BB0">
      <w:pPr>
        <w:tabs>
          <w:tab w:val="left" w:pos="720"/>
          <w:tab w:val="left" w:pos="1440"/>
          <w:tab w:val="left" w:pos="2160"/>
          <w:tab w:val="left" w:pos="2880"/>
          <w:tab w:val="left" w:pos="3600"/>
        </w:tabs>
        <w:autoSpaceDE w:val="0"/>
        <w:autoSpaceDN w:val="0"/>
        <w:adjustRightInd w:val="0"/>
        <w:jc w:val="both"/>
      </w:pPr>
      <w:r w:rsidRPr="002D5569">
        <w:t>IN WITNESS WHEREOF, the parties hereto have caused this Agreement to be signed by their duly authorized representative this _______ day of ____________________________________, in the year ________.</w:t>
      </w:r>
    </w:p>
    <w:p w14:paraId="3E3BF505" w14:textId="77777777" w:rsidR="00CB2BB0" w:rsidRPr="002D5569" w:rsidRDefault="00CB2BB0" w:rsidP="00CB2BB0">
      <w:pPr>
        <w:tabs>
          <w:tab w:val="left" w:pos="720"/>
          <w:tab w:val="left" w:pos="1440"/>
          <w:tab w:val="left" w:pos="2160"/>
          <w:tab w:val="left" w:pos="2880"/>
          <w:tab w:val="left" w:pos="3600"/>
        </w:tabs>
        <w:jc w:val="both"/>
      </w:pPr>
    </w:p>
    <w:p w14:paraId="1D338CB9" w14:textId="77777777" w:rsidR="00CB2BB0" w:rsidRPr="002D5569" w:rsidRDefault="00CB2BB0" w:rsidP="00CB2BB0">
      <w:pPr>
        <w:tabs>
          <w:tab w:val="left" w:pos="720"/>
          <w:tab w:val="left" w:pos="1440"/>
          <w:tab w:val="left" w:pos="2160"/>
          <w:tab w:val="left" w:pos="2880"/>
          <w:tab w:val="left" w:pos="3600"/>
        </w:tabs>
        <w:jc w:val="both"/>
        <w:rPr>
          <w:b/>
        </w:rPr>
      </w:pPr>
      <w:r w:rsidRPr="002D5569">
        <w:rPr>
          <w:b/>
        </w:rPr>
        <w:t>ATTEST:</w:t>
      </w:r>
      <w:r w:rsidRPr="002D5569">
        <w:rPr>
          <w:b/>
        </w:rPr>
        <w:tab/>
      </w:r>
      <w:r w:rsidRPr="002D5569">
        <w:rPr>
          <w:b/>
        </w:rPr>
        <w:tab/>
      </w:r>
      <w:r w:rsidRPr="002D5569">
        <w:rPr>
          <w:b/>
        </w:rPr>
        <w:tab/>
      </w:r>
      <w:r w:rsidRPr="002D5569">
        <w:rPr>
          <w:b/>
        </w:rPr>
        <w:tab/>
      </w:r>
      <w:r w:rsidRPr="002D5569">
        <w:rPr>
          <w:b/>
        </w:rPr>
        <w:tab/>
      </w:r>
      <w:r w:rsidRPr="002D5569">
        <w:rPr>
          <w:b/>
        </w:rPr>
        <w:tab/>
        <w:t>ATTEST:</w:t>
      </w:r>
    </w:p>
    <w:p w14:paraId="5DAA48C2" w14:textId="77777777" w:rsidR="00CB2BB0" w:rsidRPr="002D5569" w:rsidRDefault="00CB2BB0" w:rsidP="00CB2BB0">
      <w:pPr>
        <w:tabs>
          <w:tab w:val="left" w:pos="720"/>
          <w:tab w:val="left" w:pos="1440"/>
          <w:tab w:val="left" w:pos="2160"/>
          <w:tab w:val="left" w:pos="2880"/>
          <w:tab w:val="left" w:pos="3600"/>
        </w:tabs>
        <w:rPr>
          <w:b/>
        </w:rPr>
      </w:pPr>
      <w:r w:rsidRPr="002D5569">
        <w:rPr>
          <w:b/>
        </w:rPr>
        <w:t>SCHOOL FOOD AUTHORITY</w:t>
      </w:r>
      <w:r w:rsidRPr="002D5569">
        <w:tab/>
      </w:r>
      <w:r w:rsidRPr="002D5569">
        <w:tab/>
      </w:r>
      <w:r w:rsidRPr="002D5569">
        <w:tab/>
      </w:r>
      <w:r w:rsidRPr="002D5569">
        <w:rPr>
          <w:b/>
        </w:rPr>
        <w:t>VENDOR</w:t>
      </w:r>
    </w:p>
    <w:p w14:paraId="68B6131D" w14:textId="77777777" w:rsidR="00CB2BB0" w:rsidRPr="002D5569" w:rsidRDefault="00CB2BB0" w:rsidP="00CB2BB0">
      <w:pPr>
        <w:tabs>
          <w:tab w:val="left" w:pos="720"/>
          <w:tab w:val="left" w:pos="1440"/>
          <w:tab w:val="left" w:pos="2160"/>
          <w:tab w:val="left" w:pos="2880"/>
          <w:tab w:val="left" w:pos="3600"/>
        </w:tabs>
        <w:jc w:val="both"/>
      </w:pPr>
    </w:p>
    <w:p w14:paraId="2C083B2B" w14:textId="77777777" w:rsidR="00CB2BB0" w:rsidRPr="002D5569" w:rsidRDefault="00CB2BB0" w:rsidP="00CB2BB0">
      <w:pPr>
        <w:tabs>
          <w:tab w:val="left" w:pos="720"/>
          <w:tab w:val="left" w:pos="1440"/>
          <w:tab w:val="left" w:pos="2160"/>
          <w:tab w:val="left" w:pos="2880"/>
          <w:tab w:val="left" w:pos="3600"/>
        </w:tabs>
      </w:pPr>
      <w:r w:rsidRPr="002D5569">
        <w:t xml:space="preserve">____________________________________  </w:t>
      </w:r>
      <w:r w:rsidRPr="002D5569">
        <w:tab/>
        <w:t>__________________________________</w:t>
      </w:r>
    </w:p>
    <w:p w14:paraId="52D2AF38" w14:textId="77777777" w:rsidR="00CB2BB0" w:rsidRPr="002D5569" w:rsidRDefault="00CB2BB0" w:rsidP="00CB2BB0">
      <w:pPr>
        <w:tabs>
          <w:tab w:val="left" w:pos="720"/>
          <w:tab w:val="left" w:pos="1440"/>
          <w:tab w:val="left" w:pos="2160"/>
          <w:tab w:val="left" w:pos="2880"/>
          <w:tab w:val="left" w:pos="3600"/>
        </w:tabs>
      </w:pPr>
      <w:r w:rsidRPr="002D5569">
        <w:t>Printed Name of Authorized Representative</w:t>
      </w:r>
      <w:r w:rsidRPr="002D5569">
        <w:tab/>
      </w:r>
      <w:r w:rsidRPr="002D5569">
        <w:tab/>
        <w:t>Printed Name of Authorized Representative</w:t>
      </w:r>
    </w:p>
    <w:p w14:paraId="7798E5EF" w14:textId="77777777" w:rsidR="00CB2BB0" w:rsidRPr="002D5569" w:rsidRDefault="00CB2BB0" w:rsidP="00CB2BB0">
      <w:pPr>
        <w:tabs>
          <w:tab w:val="left" w:pos="720"/>
          <w:tab w:val="left" w:pos="1440"/>
          <w:tab w:val="left" w:pos="2160"/>
          <w:tab w:val="left" w:pos="2880"/>
          <w:tab w:val="left" w:pos="3600"/>
        </w:tabs>
      </w:pPr>
    </w:p>
    <w:p w14:paraId="3FBA05EC" w14:textId="77777777" w:rsidR="00CB2BB0" w:rsidRPr="002D5569" w:rsidRDefault="00CB2BB0" w:rsidP="00CB2BB0">
      <w:pPr>
        <w:tabs>
          <w:tab w:val="left" w:pos="720"/>
          <w:tab w:val="left" w:pos="1440"/>
          <w:tab w:val="left" w:pos="2160"/>
          <w:tab w:val="left" w:pos="2880"/>
          <w:tab w:val="left" w:pos="3600"/>
        </w:tabs>
      </w:pPr>
      <w:r w:rsidRPr="002D5569">
        <w:t>____________________________________</w:t>
      </w:r>
      <w:r w:rsidRPr="002D5569">
        <w:tab/>
        <w:t>__________________________________</w:t>
      </w:r>
    </w:p>
    <w:p w14:paraId="5E821190" w14:textId="77777777" w:rsidR="00CB2BB0" w:rsidRPr="002D5569" w:rsidRDefault="00CB2BB0" w:rsidP="00CB2BB0">
      <w:pPr>
        <w:tabs>
          <w:tab w:val="left" w:pos="720"/>
          <w:tab w:val="left" w:pos="1440"/>
          <w:tab w:val="left" w:pos="2160"/>
          <w:tab w:val="left" w:pos="2880"/>
          <w:tab w:val="left" w:pos="3600"/>
        </w:tabs>
      </w:pPr>
      <w:r w:rsidRPr="002D5569">
        <w:t>Signature of Authorized Representative</w:t>
      </w:r>
      <w:r w:rsidRPr="002D5569">
        <w:tab/>
      </w:r>
      <w:r w:rsidRPr="002D5569">
        <w:tab/>
        <w:t>Signature of Authorized Representative</w:t>
      </w:r>
    </w:p>
    <w:p w14:paraId="3EE8B18E" w14:textId="77777777" w:rsidR="00CB2BB0" w:rsidRPr="002D5569" w:rsidRDefault="00CB2BB0" w:rsidP="00CB2BB0">
      <w:pPr>
        <w:tabs>
          <w:tab w:val="left" w:pos="720"/>
          <w:tab w:val="left" w:pos="1440"/>
          <w:tab w:val="left" w:pos="2160"/>
          <w:tab w:val="left" w:pos="2880"/>
          <w:tab w:val="left" w:pos="3600"/>
        </w:tabs>
      </w:pPr>
    </w:p>
    <w:p w14:paraId="7FF0722B" w14:textId="77777777" w:rsidR="00CB2BB0" w:rsidRPr="002D5569" w:rsidRDefault="00CB2BB0" w:rsidP="00CB2BB0">
      <w:pPr>
        <w:tabs>
          <w:tab w:val="left" w:pos="720"/>
          <w:tab w:val="left" w:pos="1440"/>
          <w:tab w:val="left" w:pos="2160"/>
          <w:tab w:val="left" w:pos="2880"/>
          <w:tab w:val="left" w:pos="3600"/>
        </w:tabs>
      </w:pPr>
      <w:r w:rsidRPr="002D5569">
        <w:t>____________________________________</w:t>
      </w:r>
      <w:r w:rsidRPr="002D5569">
        <w:tab/>
        <w:t>__________________________________</w:t>
      </w:r>
    </w:p>
    <w:p w14:paraId="4658D6CE" w14:textId="77777777" w:rsidR="00CB2BB0" w:rsidRPr="002D5569" w:rsidRDefault="00CB2BB0" w:rsidP="00CB2BB0">
      <w:pPr>
        <w:tabs>
          <w:tab w:val="left" w:pos="720"/>
          <w:tab w:val="left" w:pos="1440"/>
          <w:tab w:val="left" w:pos="2160"/>
          <w:tab w:val="left" w:pos="2880"/>
          <w:tab w:val="left" w:pos="3600"/>
        </w:tabs>
      </w:pPr>
      <w:r w:rsidRPr="002D5569">
        <w:t>Title of Authorized Representative</w:t>
      </w:r>
      <w:r w:rsidRPr="002D5569">
        <w:tab/>
      </w:r>
      <w:r w:rsidRPr="002D5569">
        <w:tab/>
      </w:r>
      <w:r w:rsidRPr="002D5569">
        <w:tab/>
        <w:t>Title of Authorized Representative</w:t>
      </w:r>
    </w:p>
    <w:p w14:paraId="593567FD" w14:textId="77777777" w:rsidR="00CB2BB0" w:rsidRPr="002D5569" w:rsidRDefault="00CB2BB0" w:rsidP="00CB2BB0">
      <w:pPr>
        <w:tabs>
          <w:tab w:val="left" w:pos="720"/>
          <w:tab w:val="left" w:pos="1440"/>
          <w:tab w:val="left" w:pos="2160"/>
          <w:tab w:val="left" w:pos="2880"/>
          <w:tab w:val="left" w:pos="3600"/>
        </w:tabs>
      </w:pPr>
    </w:p>
    <w:p w14:paraId="70E335DD" w14:textId="77777777" w:rsidR="00CB2BB0" w:rsidRPr="002D5569" w:rsidRDefault="00CB2BB0" w:rsidP="00CB2BB0">
      <w:pPr>
        <w:tabs>
          <w:tab w:val="left" w:pos="720"/>
          <w:tab w:val="left" w:pos="1440"/>
          <w:tab w:val="left" w:pos="2160"/>
          <w:tab w:val="left" w:pos="2880"/>
          <w:tab w:val="left" w:pos="3600"/>
        </w:tabs>
        <w:jc w:val="both"/>
      </w:pPr>
      <w:r w:rsidRPr="002D5569">
        <w:tab/>
      </w:r>
      <w:r w:rsidRPr="002D5569">
        <w:tab/>
      </w:r>
      <w:r w:rsidRPr="002D5569">
        <w:tab/>
      </w:r>
      <w:r w:rsidRPr="002D5569">
        <w:tab/>
      </w:r>
      <w:r w:rsidRPr="002D5569">
        <w:tab/>
      </w:r>
      <w:r w:rsidRPr="002D5569">
        <w:tab/>
      </w:r>
    </w:p>
    <w:p w14:paraId="57966123" w14:textId="77777777" w:rsidR="00CB2BB0" w:rsidRPr="002D5569" w:rsidRDefault="00CB2BB0" w:rsidP="00CB2BB0">
      <w:pPr>
        <w:tabs>
          <w:tab w:val="left" w:pos="720"/>
          <w:tab w:val="left" w:pos="1440"/>
          <w:tab w:val="left" w:pos="2160"/>
          <w:tab w:val="left" w:pos="2880"/>
          <w:tab w:val="left" w:pos="3600"/>
        </w:tabs>
        <w:jc w:val="both"/>
        <w:rPr>
          <w:b/>
        </w:rPr>
      </w:pPr>
      <w:r w:rsidRPr="002D5569">
        <w:rPr>
          <w:b/>
        </w:rPr>
        <w:t>ATTEST:</w:t>
      </w:r>
      <w:r w:rsidRPr="002D5569">
        <w:rPr>
          <w:b/>
        </w:rPr>
        <w:tab/>
      </w:r>
      <w:r w:rsidRPr="002D5569">
        <w:rPr>
          <w:b/>
        </w:rPr>
        <w:tab/>
      </w:r>
      <w:r w:rsidRPr="002D5569">
        <w:rPr>
          <w:b/>
        </w:rPr>
        <w:tab/>
      </w:r>
      <w:r w:rsidRPr="002D5569">
        <w:rPr>
          <w:b/>
        </w:rPr>
        <w:tab/>
      </w:r>
      <w:r w:rsidRPr="002D5569">
        <w:rPr>
          <w:b/>
        </w:rPr>
        <w:tab/>
      </w:r>
    </w:p>
    <w:p w14:paraId="3F194D50" w14:textId="77777777" w:rsidR="00CB2BB0" w:rsidRPr="002D5569" w:rsidRDefault="00CB2BB0" w:rsidP="00CB2BB0">
      <w:pPr>
        <w:tabs>
          <w:tab w:val="left" w:pos="720"/>
          <w:tab w:val="left" w:pos="1440"/>
          <w:tab w:val="left" w:pos="2160"/>
          <w:tab w:val="left" w:pos="2880"/>
          <w:tab w:val="left" w:pos="3600"/>
        </w:tabs>
        <w:jc w:val="both"/>
        <w:rPr>
          <w:b/>
        </w:rPr>
      </w:pPr>
      <w:r w:rsidRPr="002D5569">
        <w:rPr>
          <w:b/>
        </w:rPr>
        <w:t>DELAWARE DEPARTMENT OF EDUCATION</w:t>
      </w:r>
    </w:p>
    <w:p w14:paraId="48B7C87C" w14:textId="77777777" w:rsidR="00CB2BB0" w:rsidRPr="002D5569" w:rsidRDefault="00CB2BB0" w:rsidP="00CB2BB0">
      <w:pPr>
        <w:tabs>
          <w:tab w:val="left" w:pos="720"/>
          <w:tab w:val="left" w:pos="1440"/>
          <w:tab w:val="left" w:pos="2160"/>
          <w:tab w:val="left" w:pos="2880"/>
          <w:tab w:val="left" w:pos="3600"/>
        </w:tabs>
        <w:jc w:val="both"/>
      </w:pPr>
    </w:p>
    <w:p w14:paraId="4D930F64" w14:textId="77777777" w:rsidR="00CB2BB0" w:rsidRPr="002D5569" w:rsidRDefault="00CB2BB0" w:rsidP="00CB2BB0">
      <w:pPr>
        <w:tabs>
          <w:tab w:val="left" w:pos="720"/>
          <w:tab w:val="left" w:pos="1440"/>
          <w:tab w:val="left" w:pos="2160"/>
          <w:tab w:val="left" w:pos="2880"/>
          <w:tab w:val="left" w:pos="3600"/>
        </w:tabs>
        <w:jc w:val="both"/>
      </w:pPr>
    </w:p>
    <w:p w14:paraId="1DC26112" w14:textId="77777777" w:rsidR="00CB2BB0" w:rsidRPr="002D5569" w:rsidRDefault="00CB2BB0" w:rsidP="00CB2BB0">
      <w:pPr>
        <w:tabs>
          <w:tab w:val="left" w:pos="720"/>
          <w:tab w:val="left" w:pos="1440"/>
          <w:tab w:val="left" w:pos="2160"/>
          <w:tab w:val="left" w:pos="2880"/>
          <w:tab w:val="left" w:pos="3600"/>
        </w:tabs>
        <w:jc w:val="both"/>
      </w:pPr>
      <w:r w:rsidRPr="002D5569">
        <w:t>____________________________________</w:t>
      </w:r>
    </w:p>
    <w:p w14:paraId="4512BF0A" w14:textId="5B440E85" w:rsidR="00CB2BB0" w:rsidRPr="002D5569" w:rsidRDefault="00CB2BB0" w:rsidP="00CB2BB0">
      <w:pPr>
        <w:tabs>
          <w:tab w:val="left" w:pos="720"/>
          <w:tab w:val="left" w:pos="1440"/>
          <w:tab w:val="left" w:pos="2160"/>
          <w:tab w:val="left" w:pos="2880"/>
          <w:tab w:val="left" w:pos="3600"/>
        </w:tabs>
        <w:jc w:val="both"/>
      </w:pPr>
      <w:r w:rsidRPr="002D5569">
        <w:t>Aimee F. Beam, MS, RD</w:t>
      </w:r>
    </w:p>
    <w:p w14:paraId="7B37B1C1" w14:textId="6599BD41" w:rsidR="00CB2BB0" w:rsidRPr="002D5569" w:rsidRDefault="002663C6" w:rsidP="00CB2BB0">
      <w:pPr>
        <w:tabs>
          <w:tab w:val="left" w:pos="720"/>
          <w:tab w:val="left" w:pos="1440"/>
          <w:tab w:val="left" w:pos="2160"/>
          <w:tab w:val="left" w:pos="2880"/>
          <w:tab w:val="left" w:pos="3600"/>
        </w:tabs>
        <w:jc w:val="both"/>
      </w:pPr>
      <w:r>
        <w:t>Director</w:t>
      </w:r>
      <w:r w:rsidR="00CB2BB0" w:rsidRPr="002D5569">
        <w:t>, Nutrition Programs</w:t>
      </w:r>
    </w:p>
    <w:p w14:paraId="22AB3220" w14:textId="77777777" w:rsidR="00CB2BB0" w:rsidRPr="002D5569" w:rsidRDefault="00CB2BB0" w:rsidP="00CB2BB0">
      <w:pPr>
        <w:tabs>
          <w:tab w:val="left" w:pos="720"/>
          <w:tab w:val="left" w:pos="1440"/>
          <w:tab w:val="left" w:pos="2160"/>
          <w:tab w:val="left" w:pos="2880"/>
          <w:tab w:val="left" w:pos="3600"/>
        </w:tabs>
        <w:jc w:val="both"/>
      </w:pPr>
    </w:p>
    <w:p w14:paraId="1CAEB697" w14:textId="77777777" w:rsidR="00CB2BB0" w:rsidRPr="002D5569" w:rsidRDefault="00CB2BB0" w:rsidP="00CB2BB0">
      <w:pPr>
        <w:tabs>
          <w:tab w:val="left" w:pos="720"/>
          <w:tab w:val="left" w:pos="1440"/>
          <w:tab w:val="left" w:pos="2160"/>
          <w:tab w:val="left" w:pos="2880"/>
          <w:tab w:val="left" w:pos="3600"/>
        </w:tabs>
        <w:jc w:val="both"/>
      </w:pPr>
    </w:p>
    <w:p w14:paraId="759F84D6" w14:textId="77777777" w:rsidR="00CB2BB0" w:rsidRPr="002D5569" w:rsidRDefault="00CB2BB0" w:rsidP="00CB2BB0">
      <w:pPr>
        <w:tabs>
          <w:tab w:val="left" w:pos="720"/>
          <w:tab w:val="left" w:pos="1440"/>
          <w:tab w:val="left" w:pos="2160"/>
          <w:tab w:val="left" w:pos="2880"/>
          <w:tab w:val="left" w:pos="3600"/>
        </w:tabs>
        <w:jc w:val="both"/>
      </w:pPr>
      <w:r w:rsidRPr="002D5569">
        <w:t>____________________________________</w:t>
      </w:r>
    </w:p>
    <w:p w14:paraId="03B7F89C" w14:textId="77777777" w:rsidR="00CB2BB0" w:rsidRPr="002D5569" w:rsidRDefault="00CB2BB0" w:rsidP="00CB2BB0">
      <w:pPr>
        <w:tabs>
          <w:tab w:val="left" w:pos="720"/>
          <w:tab w:val="left" w:pos="1440"/>
          <w:tab w:val="left" w:pos="2160"/>
          <w:tab w:val="left" w:pos="2880"/>
          <w:tab w:val="left" w:pos="3600"/>
        </w:tabs>
        <w:jc w:val="both"/>
      </w:pPr>
      <w:r w:rsidRPr="002D5569">
        <w:t>Date</w:t>
      </w:r>
      <w:r w:rsidRPr="002D5569">
        <w:tab/>
      </w:r>
      <w:r w:rsidRPr="002D5569">
        <w:tab/>
      </w:r>
      <w:r w:rsidRPr="002D5569">
        <w:tab/>
      </w:r>
      <w:r w:rsidRPr="002D5569">
        <w:tab/>
      </w:r>
      <w:r w:rsidRPr="002D5569">
        <w:tab/>
      </w:r>
      <w:r w:rsidRPr="002D5569">
        <w:tab/>
      </w:r>
    </w:p>
    <w:p w14:paraId="43C93DAE" w14:textId="77777777" w:rsidR="00CB2BB0" w:rsidRPr="002D5569" w:rsidRDefault="00CB2BB0" w:rsidP="00CB2BB0">
      <w:pPr>
        <w:tabs>
          <w:tab w:val="left" w:pos="720"/>
          <w:tab w:val="left" w:pos="1440"/>
          <w:tab w:val="left" w:pos="2160"/>
          <w:tab w:val="left" w:pos="2880"/>
          <w:tab w:val="left" w:pos="3600"/>
        </w:tabs>
        <w:jc w:val="both"/>
      </w:pPr>
      <w:r w:rsidRPr="002D5569">
        <w:tab/>
      </w:r>
      <w:r w:rsidRPr="002D5569">
        <w:tab/>
      </w:r>
      <w:r w:rsidRPr="002D5569">
        <w:tab/>
      </w:r>
      <w:r w:rsidRPr="002D5569">
        <w:tab/>
      </w:r>
    </w:p>
    <w:p w14:paraId="1A502138" w14:textId="37017144" w:rsidR="00CB2BB0" w:rsidRPr="002D5569" w:rsidRDefault="00CB2BB0" w:rsidP="00CB2BB0">
      <w:pPr>
        <w:tabs>
          <w:tab w:val="left" w:pos="720"/>
          <w:tab w:val="left" w:pos="1440"/>
          <w:tab w:val="left" w:pos="2160"/>
          <w:tab w:val="left" w:pos="2880"/>
          <w:tab w:val="left" w:pos="3600"/>
        </w:tabs>
        <w:jc w:val="both"/>
        <w:rPr>
          <w:sz w:val="20"/>
          <w:szCs w:val="20"/>
        </w:rPr>
      </w:pPr>
      <w:r>
        <w:rPr>
          <w:sz w:val="20"/>
          <w:szCs w:val="20"/>
        </w:rPr>
        <w:t xml:space="preserve">Revised:  </w:t>
      </w:r>
      <w:r w:rsidR="002663C6">
        <w:rPr>
          <w:sz w:val="20"/>
          <w:szCs w:val="20"/>
        </w:rPr>
        <w:t>November 2024</w:t>
      </w:r>
    </w:p>
    <w:p w14:paraId="0F170F21" w14:textId="77777777" w:rsidR="00CB2BB0" w:rsidRPr="002D5569" w:rsidRDefault="00CB2BB0" w:rsidP="00CB2BB0">
      <w:pPr>
        <w:jc w:val="both"/>
      </w:pPr>
    </w:p>
    <w:p w14:paraId="62EA2EB7" w14:textId="77777777" w:rsidR="00F30DA4" w:rsidRDefault="00F30DA4" w:rsidP="00F30DA4">
      <w:r w:rsidRPr="004903C7">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3D79008" w14:textId="77777777" w:rsidR="00F30DA4" w:rsidRPr="004903C7" w:rsidRDefault="00F30DA4" w:rsidP="00F30DA4"/>
    <w:p w14:paraId="4D0F0516" w14:textId="77777777" w:rsidR="00F30DA4" w:rsidRPr="004903C7" w:rsidRDefault="00F30DA4" w:rsidP="00F30DA4">
      <w:r w:rsidRPr="004903C7">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B040672" w14:textId="77777777" w:rsidR="00F30DA4" w:rsidRDefault="00F30DA4" w:rsidP="00F30DA4"/>
    <w:p w14:paraId="5442F854" w14:textId="4FBD44C5" w:rsidR="00F30DA4" w:rsidRDefault="00F30DA4" w:rsidP="00F30DA4">
      <w:r w:rsidRPr="004903C7">
        <w:t xml:space="preserve">To file a program discrimination complaint, a Complainant should complete a Form AD-3027, USDA Program Discrimination Complaint Form which can be obtained online at: </w:t>
      </w:r>
      <w:hyperlink r:id="rId10" w:tgtFrame="_blank" w:history="1">
        <w:r w:rsidRPr="004903C7">
          <w:rPr>
            <w:rStyle w:val="Hyperlink"/>
          </w:rPr>
          <w:t>https://www.usda.gov/sites/default/files/documents/ad-3027.pdf</w:t>
        </w:r>
      </w:hyperlink>
      <w:r w:rsidRPr="004903C7">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5E0273" w14:textId="77777777" w:rsidR="00F30DA4" w:rsidRPr="004903C7" w:rsidRDefault="00F30DA4" w:rsidP="00F30DA4"/>
    <w:p w14:paraId="283D9877" w14:textId="77777777" w:rsidR="00F30DA4" w:rsidRPr="004903C7" w:rsidRDefault="00F30DA4" w:rsidP="00F30DA4">
      <w:pPr>
        <w:numPr>
          <w:ilvl w:val="0"/>
          <w:numId w:val="4"/>
        </w:numPr>
        <w:spacing w:after="160" w:line="259" w:lineRule="auto"/>
      </w:pPr>
      <w:r w:rsidRPr="004903C7">
        <w:rPr>
          <w:b/>
          <w:bCs/>
        </w:rPr>
        <w:t>mail:</w:t>
      </w:r>
      <w:r w:rsidRPr="004903C7">
        <w:br/>
        <w:t>U.S. Department of Agriculture</w:t>
      </w:r>
      <w:r w:rsidRPr="004903C7">
        <w:br/>
        <w:t>Office of the Assistant Secretary for Civil Rights</w:t>
      </w:r>
      <w:r w:rsidRPr="004903C7">
        <w:br/>
        <w:t>1400 Independence Avenue, SW</w:t>
      </w:r>
      <w:r w:rsidRPr="004903C7">
        <w:br/>
        <w:t>Washington, D.C. 20250-9410; or</w:t>
      </w:r>
    </w:p>
    <w:p w14:paraId="5E0EE0ED" w14:textId="77777777" w:rsidR="00F30DA4" w:rsidRPr="004903C7" w:rsidRDefault="00F30DA4" w:rsidP="00F30DA4">
      <w:pPr>
        <w:numPr>
          <w:ilvl w:val="0"/>
          <w:numId w:val="4"/>
        </w:numPr>
        <w:spacing w:after="160" w:line="259" w:lineRule="auto"/>
      </w:pPr>
      <w:r w:rsidRPr="004903C7">
        <w:rPr>
          <w:b/>
          <w:bCs/>
        </w:rPr>
        <w:t>fax:</w:t>
      </w:r>
      <w:r w:rsidRPr="004903C7">
        <w:br/>
        <w:t>(833) 256-1665 or (202) 690-7442; or</w:t>
      </w:r>
    </w:p>
    <w:p w14:paraId="7BD7B9D0" w14:textId="77777777" w:rsidR="00F30DA4" w:rsidRPr="004903C7" w:rsidRDefault="00F30DA4" w:rsidP="00F30DA4">
      <w:pPr>
        <w:numPr>
          <w:ilvl w:val="0"/>
          <w:numId w:val="4"/>
        </w:numPr>
        <w:spacing w:after="160" w:line="259" w:lineRule="auto"/>
      </w:pPr>
      <w:r w:rsidRPr="004903C7">
        <w:rPr>
          <w:b/>
          <w:bCs/>
        </w:rPr>
        <w:t>email:</w:t>
      </w:r>
      <w:r w:rsidRPr="004903C7">
        <w:br/>
      </w:r>
      <w:hyperlink r:id="rId11" w:history="1">
        <w:r w:rsidRPr="004903C7">
          <w:rPr>
            <w:rStyle w:val="Hyperlink"/>
          </w:rPr>
          <w:t>Program.Intake@usda.gov</w:t>
        </w:r>
      </w:hyperlink>
    </w:p>
    <w:p w14:paraId="1E0058FA" w14:textId="77777777" w:rsidR="00F30DA4" w:rsidRPr="004903C7" w:rsidRDefault="00F30DA4" w:rsidP="00F30DA4">
      <w:r w:rsidRPr="004903C7">
        <w:t> </w:t>
      </w:r>
    </w:p>
    <w:p w14:paraId="0E621E67" w14:textId="77777777" w:rsidR="00F30DA4" w:rsidRPr="004903C7" w:rsidRDefault="00F30DA4" w:rsidP="00F30DA4">
      <w:r w:rsidRPr="004903C7">
        <w:t>This institution is an equal opportunity provider.</w:t>
      </w:r>
    </w:p>
    <w:p w14:paraId="7CF13011" w14:textId="77777777" w:rsidR="00CB2BB0" w:rsidRPr="002D5569" w:rsidRDefault="00CB2BB0" w:rsidP="00CB2BB0">
      <w:pPr>
        <w:jc w:val="center"/>
      </w:pPr>
    </w:p>
    <w:p w14:paraId="4BCDF9AE" w14:textId="77777777" w:rsidR="00CB2BB0" w:rsidRPr="002D5569" w:rsidRDefault="00CB2BB0" w:rsidP="00CB2BB0">
      <w:pPr>
        <w:jc w:val="center"/>
      </w:pPr>
    </w:p>
    <w:p w14:paraId="37F06BA4" w14:textId="77777777" w:rsidR="00CB2BB0" w:rsidRDefault="00CB2BB0" w:rsidP="00CB2BB0">
      <w:pPr>
        <w:jc w:val="center"/>
      </w:pPr>
    </w:p>
    <w:p w14:paraId="1D5E4DD8" w14:textId="77777777" w:rsidR="00CB2BB0" w:rsidRDefault="00CB2BB0" w:rsidP="00CB2BB0">
      <w:pPr>
        <w:jc w:val="center"/>
      </w:pPr>
    </w:p>
    <w:p w14:paraId="45DD1416" w14:textId="77777777" w:rsidR="00CB2BB0" w:rsidRDefault="00CB2BB0" w:rsidP="00CB2BB0">
      <w:pPr>
        <w:jc w:val="center"/>
      </w:pPr>
    </w:p>
    <w:p w14:paraId="4D5867CF" w14:textId="77777777" w:rsidR="00CB2BB0" w:rsidRDefault="00CB2BB0" w:rsidP="00CB2BB0">
      <w:pPr>
        <w:jc w:val="center"/>
      </w:pPr>
    </w:p>
    <w:p w14:paraId="5393458B" w14:textId="77777777" w:rsidR="00CB2BB0" w:rsidRDefault="00CB2BB0" w:rsidP="00CB2BB0">
      <w:pPr>
        <w:jc w:val="center"/>
      </w:pPr>
    </w:p>
    <w:p w14:paraId="53DFBB10" w14:textId="77777777" w:rsidR="00CB2BB0" w:rsidRDefault="00CB2BB0" w:rsidP="00CB2BB0">
      <w:pPr>
        <w:jc w:val="center"/>
      </w:pPr>
    </w:p>
    <w:p w14:paraId="49183F49" w14:textId="77777777" w:rsidR="00CB2BB0" w:rsidRPr="002D5569" w:rsidRDefault="00CB2BB0" w:rsidP="00CB2BB0">
      <w:pPr>
        <w:jc w:val="center"/>
      </w:pPr>
    </w:p>
    <w:p w14:paraId="4240B1A1" w14:textId="77777777" w:rsidR="00CB2BB0" w:rsidRPr="002D5569" w:rsidRDefault="00CB2BB0" w:rsidP="00CB2BB0"/>
    <w:p w14:paraId="46EB4CB9" w14:textId="77777777" w:rsidR="00CB2BB0" w:rsidRDefault="00CB2BB0" w:rsidP="00CB2BB0"/>
    <w:p w14:paraId="4BEB29E0" w14:textId="77777777" w:rsidR="00CB2BB0" w:rsidRDefault="00CB2BB0" w:rsidP="00CB2BB0"/>
    <w:p w14:paraId="08CA662C" w14:textId="77777777" w:rsidR="00CB2BB0" w:rsidRPr="002D5569" w:rsidRDefault="00CB2BB0" w:rsidP="00CB2BB0"/>
    <w:p w14:paraId="4132834C" w14:textId="77777777" w:rsidR="00C01995" w:rsidRPr="00C01995" w:rsidRDefault="00C01995" w:rsidP="00C01995">
      <w:pPr>
        <w:spacing w:after="160" w:line="259" w:lineRule="auto"/>
        <w:rPr>
          <w:rFonts w:eastAsia="Aptos"/>
          <w:kern w:val="2"/>
          <w:sz w:val="22"/>
          <w:szCs w:val="22"/>
        </w:rPr>
      </w:pPr>
      <w:r w:rsidRPr="00C01995">
        <w:rPr>
          <w:rFonts w:eastAsia="Aptos"/>
          <w:kern w:val="2"/>
          <w:sz w:val="22"/>
          <w:szCs w:val="22"/>
        </w:rPr>
        <w:t xml:space="preserve">Assurance of Civil Rights Compliance </w:t>
      </w:r>
    </w:p>
    <w:p w14:paraId="49E3E05D" w14:textId="77777777" w:rsidR="00C01995" w:rsidRPr="00C01995" w:rsidRDefault="00C01995" w:rsidP="00C01995">
      <w:pPr>
        <w:spacing w:after="160" w:line="259" w:lineRule="auto"/>
        <w:jc w:val="both"/>
        <w:rPr>
          <w:rFonts w:eastAsia="Aptos"/>
          <w:kern w:val="2"/>
          <w:sz w:val="22"/>
          <w:szCs w:val="22"/>
        </w:rPr>
      </w:pPr>
      <w:r w:rsidRPr="00C01995">
        <w:rPr>
          <w:rFonts w:eastAsia="Aptos"/>
          <w:kern w:val="2"/>
          <w:sz w:val="22"/>
          <w:szCs w:val="22"/>
        </w:rPr>
        <w:t xml:space="preserve">The School Food Authority (SFA)/Sponsor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14:paraId="46231CE3" w14:textId="77777777" w:rsidR="00C01995" w:rsidRPr="00C01995" w:rsidRDefault="00C01995" w:rsidP="00C01995">
      <w:pPr>
        <w:spacing w:after="160" w:line="259" w:lineRule="auto"/>
        <w:jc w:val="both"/>
        <w:rPr>
          <w:rFonts w:eastAsia="Aptos"/>
          <w:kern w:val="2"/>
          <w:sz w:val="22"/>
          <w:szCs w:val="22"/>
        </w:rPr>
      </w:pPr>
      <w:r w:rsidRPr="00C01995">
        <w:rPr>
          <w:rFonts w:eastAsia="Aptos"/>
          <w:kern w:val="2"/>
          <w:sz w:val="22"/>
          <w:szCs w:val="22"/>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4C1806C8" w14:textId="77777777" w:rsidR="00C01995" w:rsidRPr="00C01995" w:rsidRDefault="00C01995" w:rsidP="00C01995">
      <w:pPr>
        <w:spacing w:after="160" w:line="259" w:lineRule="auto"/>
        <w:jc w:val="both"/>
        <w:rPr>
          <w:rFonts w:eastAsia="Aptos"/>
          <w:kern w:val="2"/>
          <w:sz w:val="22"/>
          <w:szCs w:val="22"/>
        </w:rPr>
      </w:pPr>
      <w:r w:rsidRPr="00C01995">
        <w:rPr>
          <w:rFonts w:eastAsia="Aptos"/>
          <w:kern w:val="2"/>
          <w:sz w:val="22"/>
          <w:szCs w:val="22"/>
        </w:rPr>
        <w:t xml:space="preserve">By accepting this assurance, the SFA/Sponsor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State agency, its successors, transferees and assignees as long as it receives assistance or retains possession of any assistance from USDA. The person or persons whose signatures appear below are authorized to sign this assurance on behalf of the SFA/Sponsor. </w:t>
      </w:r>
    </w:p>
    <w:p w14:paraId="57BE4F92" w14:textId="77777777" w:rsidR="00CB2BB0" w:rsidRPr="002D5569" w:rsidRDefault="00CB2BB0" w:rsidP="00CB2BB0"/>
    <w:p w14:paraId="3AFF669C" w14:textId="77777777" w:rsidR="00CB2BB0" w:rsidRPr="002D5569" w:rsidRDefault="00CB2BB0" w:rsidP="00CB2BB0"/>
    <w:p w14:paraId="71B49061" w14:textId="77777777" w:rsidR="00CB2BB0" w:rsidRPr="002D5569" w:rsidRDefault="00CB2BB0" w:rsidP="00CB2BB0">
      <w:r w:rsidRPr="002D5569">
        <w:lastRenderedPageBreak/>
        <w:t>Appendix A:</w:t>
      </w:r>
    </w:p>
    <w:p w14:paraId="3713C43D" w14:textId="77777777" w:rsidR="00CB2BB0" w:rsidRPr="002D5569" w:rsidRDefault="00CB2BB0" w:rsidP="00CB2BB0">
      <w:pPr>
        <w:tabs>
          <w:tab w:val="left" w:pos="720"/>
          <w:tab w:val="left" w:pos="1440"/>
          <w:tab w:val="left" w:pos="2160"/>
          <w:tab w:val="left" w:pos="2880"/>
          <w:tab w:val="left" w:pos="3600"/>
        </w:tabs>
        <w:spacing w:after="120"/>
        <w:jc w:val="center"/>
        <w:rPr>
          <w:sz w:val="22"/>
          <w:szCs w:val="22"/>
        </w:rPr>
      </w:pPr>
      <w:r w:rsidRPr="002D5569">
        <w:rPr>
          <w:sz w:val="22"/>
          <w:szCs w:val="22"/>
        </w:rPr>
        <w:t>Certificate of Independent Price Determination</w:t>
      </w:r>
    </w:p>
    <w:p w14:paraId="0C5C1A53"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Both the School Food Authority (</w:t>
      </w:r>
      <w:smartTag w:uri="urn:schemas-microsoft-com:office:smarttags" w:element="stockticker">
        <w:r w:rsidRPr="002D5569">
          <w:rPr>
            <w:sz w:val="22"/>
            <w:szCs w:val="22"/>
          </w:rPr>
          <w:t>SFA</w:t>
        </w:r>
      </w:smartTag>
      <w:r w:rsidRPr="002D5569">
        <w:rPr>
          <w:sz w:val="22"/>
          <w:szCs w:val="22"/>
        </w:rPr>
        <w:t>) and Food Service Management Company (offeror) shall execute this Certificate of Independent Price Determination.</w:t>
      </w:r>
    </w:p>
    <w:p w14:paraId="446AA48A" w14:textId="77777777" w:rsidR="00CB2BB0" w:rsidRPr="002D5569" w:rsidRDefault="00CB2BB0" w:rsidP="00CB2BB0">
      <w:pPr>
        <w:tabs>
          <w:tab w:val="left" w:pos="720"/>
          <w:tab w:val="left" w:pos="1440"/>
          <w:tab w:val="left" w:pos="2160"/>
          <w:tab w:val="left" w:pos="2880"/>
          <w:tab w:val="left" w:pos="3600"/>
        </w:tabs>
        <w:jc w:val="both"/>
        <w:rPr>
          <w:sz w:val="22"/>
          <w:szCs w:val="22"/>
        </w:rPr>
      </w:pPr>
    </w:p>
    <w:p w14:paraId="4A37196D" w14:textId="77777777" w:rsidR="00CB2BB0" w:rsidRPr="002D5569" w:rsidRDefault="00CB2BB0" w:rsidP="00CB2BB0">
      <w:pPr>
        <w:tabs>
          <w:tab w:val="left" w:pos="720"/>
          <w:tab w:val="left" w:pos="1440"/>
          <w:tab w:val="left" w:pos="2160"/>
          <w:tab w:val="left" w:pos="2880"/>
          <w:tab w:val="left" w:pos="3600"/>
        </w:tabs>
        <w:jc w:val="both"/>
        <w:rPr>
          <w:sz w:val="22"/>
          <w:szCs w:val="22"/>
        </w:rPr>
      </w:pPr>
      <w:r w:rsidRPr="002D5569">
        <w:rPr>
          <w:sz w:val="22"/>
          <w:szCs w:val="22"/>
        </w:rPr>
        <w:t xml:space="preserve">_____________________________________            </w:t>
      </w:r>
      <w:r w:rsidRPr="002D5569">
        <w:rPr>
          <w:sz w:val="22"/>
          <w:szCs w:val="22"/>
        </w:rPr>
        <w:tab/>
        <w:t>_________________________________</w:t>
      </w:r>
    </w:p>
    <w:p w14:paraId="3ED73587" w14:textId="77777777" w:rsidR="00CB2BB0" w:rsidRPr="002D5569" w:rsidRDefault="00CB2BB0" w:rsidP="00CB2BB0">
      <w:pPr>
        <w:rPr>
          <w:sz w:val="20"/>
          <w:szCs w:val="20"/>
        </w:rPr>
      </w:pPr>
      <w:r w:rsidRPr="002D5569">
        <w:rPr>
          <w:sz w:val="20"/>
          <w:szCs w:val="20"/>
        </w:rPr>
        <w:t xml:space="preserve">NAME OF </w:t>
      </w:r>
      <w:smartTag w:uri="urn:schemas-microsoft-com:office:smarttags" w:element="stockticker">
        <w:r w:rsidRPr="002D5569">
          <w:rPr>
            <w:sz w:val="20"/>
            <w:szCs w:val="20"/>
          </w:rPr>
          <w:t>FOOD</w:t>
        </w:r>
      </w:smartTag>
      <w:r w:rsidRPr="002D5569">
        <w:rPr>
          <w:sz w:val="20"/>
          <w:szCs w:val="20"/>
        </w:rPr>
        <w:t xml:space="preserve"> SERVICE MANAGEMENT </w:t>
      </w:r>
      <w:r w:rsidRPr="002D5569">
        <w:rPr>
          <w:sz w:val="20"/>
          <w:szCs w:val="20"/>
        </w:rPr>
        <w:tab/>
        <w:t xml:space="preserve">   </w:t>
      </w:r>
      <w:r w:rsidRPr="002D5569">
        <w:rPr>
          <w:sz w:val="20"/>
          <w:szCs w:val="20"/>
        </w:rPr>
        <w:tab/>
        <w:t xml:space="preserve">NAME OF SCHOOL </w:t>
      </w:r>
      <w:smartTag w:uri="urn:schemas-microsoft-com:office:smarttags" w:element="stockticker">
        <w:r w:rsidRPr="002D5569">
          <w:rPr>
            <w:sz w:val="20"/>
            <w:szCs w:val="20"/>
          </w:rPr>
          <w:t>FOOD</w:t>
        </w:r>
      </w:smartTag>
      <w:r w:rsidRPr="002D5569">
        <w:rPr>
          <w:sz w:val="20"/>
          <w:szCs w:val="20"/>
        </w:rPr>
        <w:t xml:space="preserve"> AUTHORITY</w:t>
      </w:r>
    </w:p>
    <w:p w14:paraId="612D4818" w14:textId="77777777" w:rsidR="00CB2BB0" w:rsidRPr="002D5569" w:rsidRDefault="00CB2BB0" w:rsidP="00CB2BB0">
      <w:pPr>
        <w:rPr>
          <w:sz w:val="20"/>
          <w:szCs w:val="20"/>
        </w:rPr>
      </w:pPr>
      <w:r w:rsidRPr="002D5569">
        <w:rPr>
          <w:sz w:val="20"/>
          <w:szCs w:val="20"/>
        </w:rPr>
        <w:t>COMPANY/FOOD VENDOR</w:t>
      </w:r>
    </w:p>
    <w:p w14:paraId="2133A892"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p>
    <w:p w14:paraId="55D6B970"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(A)  By submission of this offer, the offeror certifies, and in the case of a joint offer, each party thereto certifies as to its own organization, that in connection with this procurement:</w:t>
      </w:r>
    </w:p>
    <w:p w14:paraId="2994D3B5"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(1)  The prices in this offer have been arrived at independently, without consultation, communication or agreement, for the purpose of restricting competition, as to any matter relating to such prices with any other offeror or with any competitor;</w:t>
      </w:r>
    </w:p>
    <w:p w14:paraId="4D8A8E4F"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(2)  Unless otherwise required by law, the prices which have been quoted in this offer have not been knowingly disclosed by the offeror and will not knowingly be disclosed by the offeror prior to opening in the case of an advertised procurement or prior to award in the case of a negotiated procurement, directly or indirectly to any other offeror or to any competitor; and</w:t>
      </w:r>
    </w:p>
    <w:p w14:paraId="57825872"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(3)  No attempt has been made or will be made by the offeror to induce any person or firm to submit or not to submit, an offer for the purpose of restricting competition.</w:t>
      </w:r>
    </w:p>
    <w:p w14:paraId="3E87EEE5"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(B)  Each person signing this offer on behalf of the Food Service Management Company certifies that:</w:t>
      </w:r>
    </w:p>
    <w:p w14:paraId="7FE4AD17"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(1)  He or she is the person in the offeror’s organization responsible within the organization for the decision as to the prices being offered herein and has not participated, and will not participate, in any action contrary to (A)(1) through (A)(3) above; or</w:t>
      </w:r>
    </w:p>
    <w:p w14:paraId="02D14CC3"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(2)  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w:t>
      </w:r>
    </w:p>
    <w:p w14:paraId="327A7CA1"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To the best of my knowledge, this Food Service Management Company,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00BF147" w14:textId="77777777" w:rsidR="00CB2BB0" w:rsidRPr="002D5569" w:rsidRDefault="00CB2BB0" w:rsidP="00CB2BB0">
      <w:pPr>
        <w:tabs>
          <w:tab w:val="left" w:pos="720"/>
          <w:tab w:val="left" w:pos="1440"/>
          <w:tab w:val="left" w:pos="2160"/>
          <w:tab w:val="left" w:pos="2880"/>
          <w:tab w:val="left" w:pos="3600"/>
        </w:tabs>
        <w:jc w:val="both"/>
        <w:rPr>
          <w:sz w:val="22"/>
          <w:szCs w:val="22"/>
        </w:rPr>
      </w:pPr>
      <w:r w:rsidRPr="002D5569">
        <w:rPr>
          <w:sz w:val="22"/>
          <w:szCs w:val="22"/>
        </w:rPr>
        <w:t>_______________________________       _________________________   _____________</w:t>
      </w:r>
    </w:p>
    <w:p w14:paraId="0533F189" w14:textId="77777777" w:rsidR="00CB2BB0" w:rsidRPr="002D5569" w:rsidRDefault="00CB2BB0" w:rsidP="00CB2BB0">
      <w:pPr>
        <w:rPr>
          <w:sz w:val="20"/>
          <w:szCs w:val="20"/>
        </w:rPr>
      </w:pPr>
      <w:r w:rsidRPr="002D5569">
        <w:rPr>
          <w:sz w:val="20"/>
          <w:szCs w:val="20"/>
        </w:rPr>
        <w:t>Signature of Food Service Management</w:t>
      </w:r>
      <w:r w:rsidRPr="002D5569">
        <w:rPr>
          <w:sz w:val="20"/>
          <w:szCs w:val="20"/>
        </w:rPr>
        <w:tab/>
        <w:t xml:space="preserve">                     Title</w:t>
      </w:r>
      <w:r w:rsidRPr="002D5569">
        <w:rPr>
          <w:sz w:val="20"/>
          <w:szCs w:val="20"/>
        </w:rPr>
        <w:tab/>
      </w:r>
      <w:r w:rsidRPr="002D5569">
        <w:rPr>
          <w:sz w:val="20"/>
          <w:szCs w:val="20"/>
        </w:rPr>
        <w:tab/>
      </w:r>
      <w:r w:rsidRPr="002D5569">
        <w:rPr>
          <w:sz w:val="20"/>
          <w:szCs w:val="20"/>
        </w:rPr>
        <w:tab/>
        <w:t xml:space="preserve">          Date</w:t>
      </w:r>
    </w:p>
    <w:p w14:paraId="34C5C5D9" w14:textId="77777777" w:rsidR="00CB2BB0" w:rsidRPr="002D5569" w:rsidRDefault="00CB2BB0" w:rsidP="00CB2BB0">
      <w:pPr>
        <w:rPr>
          <w:sz w:val="20"/>
          <w:szCs w:val="20"/>
        </w:rPr>
      </w:pPr>
      <w:r w:rsidRPr="002D5569">
        <w:rPr>
          <w:sz w:val="20"/>
          <w:szCs w:val="20"/>
        </w:rPr>
        <w:t>Company’s Authorized Representative</w:t>
      </w:r>
    </w:p>
    <w:p w14:paraId="2243EEB3"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p>
    <w:p w14:paraId="23290CD7" w14:textId="77777777" w:rsidR="00CB2BB0" w:rsidRPr="002D5569" w:rsidRDefault="00CB2BB0" w:rsidP="00CB2BB0">
      <w:pPr>
        <w:tabs>
          <w:tab w:val="left" w:pos="720"/>
          <w:tab w:val="left" w:pos="1440"/>
          <w:tab w:val="left" w:pos="2160"/>
          <w:tab w:val="left" w:pos="2880"/>
          <w:tab w:val="left" w:pos="3600"/>
        </w:tabs>
        <w:spacing w:after="120"/>
        <w:jc w:val="both"/>
        <w:rPr>
          <w:sz w:val="22"/>
          <w:szCs w:val="22"/>
        </w:rPr>
      </w:pPr>
      <w:r w:rsidRPr="002D5569">
        <w:rPr>
          <w:sz w:val="22"/>
          <w:szCs w:val="22"/>
        </w:rPr>
        <w:t xml:space="preserve">In accepting this offer, the </w:t>
      </w:r>
      <w:smartTag w:uri="urn:schemas-microsoft-com:office:smarttags" w:element="stockticker">
        <w:r w:rsidRPr="002D5569">
          <w:rPr>
            <w:sz w:val="22"/>
            <w:szCs w:val="22"/>
          </w:rPr>
          <w:t>SFA</w:t>
        </w:r>
      </w:smartTag>
      <w:r w:rsidRPr="002D5569">
        <w:rPr>
          <w:sz w:val="22"/>
          <w:szCs w:val="22"/>
        </w:rPr>
        <w:t xml:space="preserve"> certifies that no representative of the </w:t>
      </w:r>
      <w:smartTag w:uri="urn:schemas-microsoft-com:office:smarttags" w:element="stockticker">
        <w:r w:rsidRPr="002D5569">
          <w:rPr>
            <w:sz w:val="22"/>
            <w:szCs w:val="22"/>
          </w:rPr>
          <w:t>SFA</w:t>
        </w:r>
      </w:smartTag>
      <w:r w:rsidRPr="002D5569">
        <w:rPr>
          <w:sz w:val="22"/>
          <w:szCs w:val="22"/>
        </w:rPr>
        <w:t xml:space="preserve"> has taken any action that may have jeopardized the independence of the offer referred to above.</w:t>
      </w:r>
    </w:p>
    <w:p w14:paraId="78DE5657" w14:textId="77777777" w:rsidR="00CB2BB0" w:rsidRPr="002D5569" w:rsidRDefault="00CB2BB0" w:rsidP="00CB2BB0">
      <w:pPr>
        <w:tabs>
          <w:tab w:val="left" w:pos="720"/>
          <w:tab w:val="left" w:pos="1440"/>
          <w:tab w:val="left" w:pos="2160"/>
          <w:tab w:val="left" w:pos="2880"/>
          <w:tab w:val="left" w:pos="3600"/>
        </w:tabs>
        <w:jc w:val="both"/>
        <w:rPr>
          <w:sz w:val="22"/>
          <w:szCs w:val="22"/>
        </w:rPr>
      </w:pPr>
      <w:r w:rsidRPr="002D5569">
        <w:rPr>
          <w:sz w:val="22"/>
          <w:szCs w:val="22"/>
        </w:rPr>
        <w:t xml:space="preserve">________________________________        ________________________    _____________  </w:t>
      </w:r>
    </w:p>
    <w:p w14:paraId="04A33754" w14:textId="77777777" w:rsidR="00CB2BB0" w:rsidRPr="002D5569" w:rsidRDefault="00CB2BB0" w:rsidP="00CB2BB0">
      <w:pPr>
        <w:rPr>
          <w:sz w:val="20"/>
          <w:szCs w:val="20"/>
        </w:rPr>
      </w:pPr>
      <w:r w:rsidRPr="002D5569">
        <w:rPr>
          <w:sz w:val="20"/>
          <w:szCs w:val="20"/>
        </w:rPr>
        <w:t>Signature of School Food Authority</w:t>
      </w:r>
      <w:r w:rsidRPr="002D5569">
        <w:rPr>
          <w:sz w:val="20"/>
          <w:szCs w:val="20"/>
        </w:rPr>
        <w:tab/>
        <w:t xml:space="preserve">                     Title</w:t>
      </w:r>
      <w:r w:rsidRPr="002D5569">
        <w:rPr>
          <w:sz w:val="20"/>
          <w:szCs w:val="20"/>
        </w:rPr>
        <w:tab/>
      </w:r>
      <w:r w:rsidRPr="002D5569">
        <w:rPr>
          <w:sz w:val="20"/>
          <w:szCs w:val="20"/>
        </w:rPr>
        <w:tab/>
      </w:r>
      <w:r w:rsidRPr="002D5569">
        <w:rPr>
          <w:sz w:val="20"/>
          <w:szCs w:val="20"/>
        </w:rPr>
        <w:tab/>
        <w:t xml:space="preserve">          Date</w:t>
      </w:r>
    </w:p>
    <w:p w14:paraId="048E3E67" w14:textId="77777777" w:rsidR="00CB2BB0" w:rsidRPr="002D5569" w:rsidRDefault="00CB2BB0" w:rsidP="00CB2BB0">
      <w:pPr>
        <w:rPr>
          <w:sz w:val="20"/>
          <w:szCs w:val="20"/>
        </w:rPr>
      </w:pPr>
      <w:r w:rsidRPr="002D5569">
        <w:rPr>
          <w:sz w:val="20"/>
          <w:szCs w:val="20"/>
        </w:rPr>
        <w:t>Company’s Authorized Representative</w:t>
      </w:r>
    </w:p>
    <w:p w14:paraId="5FFCA153" w14:textId="77777777" w:rsidR="001C5186" w:rsidRPr="00E06280" w:rsidRDefault="00CB2BB0" w:rsidP="00CB2BB0">
      <w:pPr>
        <w:tabs>
          <w:tab w:val="left" w:pos="720"/>
          <w:tab w:val="left" w:pos="1440"/>
          <w:tab w:val="left" w:pos="2160"/>
          <w:tab w:val="left" w:pos="2880"/>
          <w:tab w:val="left" w:pos="3600"/>
        </w:tabs>
        <w:spacing w:after="120"/>
        <w:jc w:val="both"/>
        <w:rPr>
          <w:rFonts w:ascii="Arial" w:hAnsi="Arial" w:cs="Arial"/>
        </w:rPr>
      </w:pPr>
      <w:r w:rsidRPr="002D5569">
        <w:rPr>
          <w:sz w:val="18"/>
          <w:szCs w:val="18"/>
        </w:rPr>
        <w:t>NOTE:  ACCEPTING A BIDDER’S OFFER DOES NOT CONSTITUTE AWARD OF THE CONTRACT.</w:t>
      </w:r>
    </w:p>
    <w:sectPr w:rsidR="001C5186" w:rsidRPr="00E06280" w:rsidSect="00CB2BB0">
      <w:headerReference w:type="default" r:id="rId12"/>
      <w:footerReference w:type="default" r:id="rId13"/>
      <w:headerReference w:type="first" r:id="rId14"/>
      <w:footerReference w:type="first" r:id="rId15"/>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79F5" w14:textId="77777777" w:rsidR="00040928" w:rsidRDefault="00040928">
      <w:r>
        <w:separator/>
      </w:r>
    </w:p>
  </w:endnote>
  <w:endnote w:type="continuationSeparator" w:id="0">
    <w:p w14:paraId="55A423FA" w14:textId="77777777" w:rsidR="00040928" w:rsidRDefault="0004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IX Two Text">
    <w:altName w:val="Times New Roman"/>
    <w:charset w:val="00"/>
    <w:family w:val="auto"/>
    <w:pitch w:val="variable"/>
    <w:sig w:usb0="00000001" w:usb1="0000001F" w:usb2="00000000" w:usb3="00000000" w:csb0="0000019F"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4C1A" w14:textId="6593B36B" w:rsidR="005204A1" w:rsidRPr="0067329A" w:rsidRDefault="00D034CB" w:rsidP="00261F4F">
    <w:pPr>
      <w:spacing w:line="200" w:lineRule="exact"/>
      <w:ind w:left="-990" w:right="-1170"/>
      <w:jc w:val="center"/>
      <w:rPr>
        <w:color w:val="2F5496"/>
        <w:sz w:val="12"/>
        <w:szCs w:val="12"/>
      </w:rPr>
    </w:pPr>
    <w:r>
      <w:rPr>
        <w:noProof/>
        <w:color w:val="2F5496"/>
        <w:sz w:val="12"/>
        <w:szCs w:val="12"/>
      </w:rPr>
      <mc:AlternateContent>
        <mc:Choice Requires="wps">
          <w:drawing>
            <wp:anchor distT="0" distB="0" distL="114300" distR="114300" simplePos="0" relativeHeight="251654656" behindDoc="0" locked="0" layoutInCell="1" allowOverlap="1" wp14:anchorId="00C848D8" wp14:editId="26214653">
              <wp:simplePos x="0" y="0"/>
              <wp:positionH relativeFrom="column">
                <wp:posOffset>-285750</wp:posOffset>
              </wp:positionH>
              <wp:positionV relativeFrom="paragraph">
                <wp:posOffset>-71755</wp:posOffset>
              </wp:positionV>
              <wp:extent cx="6511925" cy="0"/>
              <wp:effectExtent l="9525" t="13970" r="12700" b="14605"/>
              <wp:wrapNone/>
              <wp:docPr id="4698294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4B9B6" id="Line 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5pt" to="49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" strokecolor="#2f5496" strokeweight="1.5pt"/>
          </w:pict>
        </mc:Fallback>
      </mc:AlternateContent>
    </w:r>
    <w:r w:rsidR="009C3E04" w:rsidRPr="0067329A">
      <w:rPr>
        <w:color w:val="2F5496"/>
        <w:sz w:val="12"/>
        <w:szCs w:val="12"/>
      </w:rPr>
      <w:t>THE DELAWARE DEPARTMENT OF EDUCATION IS AN EQUAL OPPORTUNITY EMPLOYER. IT DOES NOT DISCRIMINATE ON THE BASIS OF RACE, COLOR, RELIGION, NATIONAL ORIGIN,</w:t>
    </w:r>
    <w:r w:rsidR="005F74EA" w:rsidRPr="0067329A">
      <w:rPr>
        <w:color w:val="2F5496"/>
        <w:sz w:val="12"/>
        <w:szCs w:val="12"/>
      </w:rPr>
      <w:t xml:space="preserve"> </w:t>
    </w:r>
    <w:r w:rsidR="009C3E04" w:rsidRPr="0067329A">
      <w:rPr>
        <w:color w:val="2F5496"/>
        <w:sz w:val="12"/>
        <w:szCs w:val="12"/>
      </w:rPr>
      <w:t>SEX, SEXUAL ORIENTATION, GENDER IDENTITY, MARITAL STATUS, DISABILITY, AGE, GENETIC INFORMATION, OR VETERAN’S STATUS IN EMPLOYMENT, OR ITS PROGRAMS</w:t>
    </w:r>
    <w:r w:rsidR="00674B6E" w:rsidRPr="0067329A">
      <w:rPr>
        <w:color w:val="2F5496"/>
        <w:sz w:val="12"/>
        <w:szCs w:val="12"/>
      </w:rPr>
      <w:t xml:space="preserve"> </w:t>
    </w:r>
    <w:r w:rsidR="009C3E04" w:rsidRPr="0067329A">
      <w:rPr>
        <w:color w:val="2F5496"/>
        <w:sz w:val="12"/>
        <w:szCs w:val="12"/>
      </w:rPr>
      <w:t>AND ACTIVITIES.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00D2" w14:textId="4C6F13E9" w:rsidR="001C5186" w:rsidRPr="001C5186" w:rsidRDefault="00D034CB" w:rsidP="001C5186">
    <w:pPr>
      <w:spacing w:line="200" w:lineRule="exact"/>
      <w:ind w:left="-990" w:right="-1170"/>
      <w:jc w:val="center"/>
      <w:rPr>
        <w:color w:val="2F5496"/>
        <w:sz w:val="12"/>
        <w:szCs w:val="12"/>
      </w:rPr>
    </w:pPr>
    <w:r>
      <w:rPr>
        <w:noProof/>
        <w:color w:val="2F5496"/>
        <w:sz w:val="12"/>
        <w:szCs w:val="12"/>
      </w:rPr>
      <mc:AlternateContent>
        <mc:Choice Requires="wps">
          <w:drawing>
            <wp:anchor distT="0" distB="0" distL="114300" distR="114300" simplePos="0" relativeHeight="251660800" behindDoc="0" locked="0" layoutInCell="1" allowOverlap="1" wp14:anchorId="0408758B" wp14:editId="5F68A42C">
              <wp:simplePos x="0" y="0"/>
              <wp:positionH relativeFrom="column">
                <wp:posOffset>-285750</wp:posOffset>
              </wp:positionH>
              <wp:positionV relativeFrom="paragraph">
                <wp:posOffset>-71755</wp:posOffset>
              </wp:positionV>
              <wp:extent cx="6511925" cy="0"/>
              <wp:effectExtent l="9525" t="13970" r="12700" b="14605"/>
              <wp:wrapNone/>
              <wp:docPr id="194268776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2759" id="Line 4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65pt" to="490.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" strokecolor="#2f5496" strokeweight="1.5pt"/>
          </w:pict>
        </mc:Fallback>
      </mc:AlternateContent>
    </w:r>
    <w:r w:rsidR="001C5186" w:rsidRPr="0067329A">
      <w:rPr>
        <w:color w:val="2F5496"/>
        <w:sz w:val="12"/>
        <w:szCs w:val="12"/>
      </w:rPr>
      <w:t>THE DELAWARE DEPARTMENT OF EDUCATION IS AN EQUAL OPPORTUNITY EMPLOYER. IT DOES NOT DISCRIMINATE ON THE BASIS OF RACE, COLOR, RELIGION, NATIONAL ORIGIN, SEX, SEXUAL ORIENTATION, GENDER IDENTITY, MARITAL STATUS, DISABILITY, AGE, GENETIC INFORMATION, OR VETERAN’S STATUS IN EMPLOYMENT, OR ITS PROGRAMS AND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CB98" w14:textId="77777777" w:rsidR="00040928" w:rsidRDefault="00040928">
      <w:r>
        <w:separator/>
      </w:r>
    </w:p>
  </w:footnote>
  <w:footnote w:type="continuationSeparator" w:id="0">
    <w:p w14:paraId="269A1776" w14:textId="77777777" w:rsidR="00040928" w:rsidRDefault="0004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848E" w14:textId="77777777" w:rsidR="005204A1" w:rsidRDefault="005204A1">
    <w:pPr>
      <w:pStyle w:val="Header"/>
      <w:ind w:left="-72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3EEB" w14:textId="0BB3D34B" w:rsidR="001C5186" w:rsidRDefault="00D034CB" w:rsidP="001C5186">
    <w:pPr>
      <w:pStyle w:val="Header"/>
      <w:tabs>
        <w:tab w:val="clear" w:pos="4320"/>
        <w:tab w:val="clear" w:pos="8640"/>
        <w:tab w:val="left" w:pos="1900"/>
      </w:tabs>
    </w:pPr>
    <w:r>
      <w:rPr>
        <w:noProof/>
      </w:rPr>
      <w:drawing>
        <wp:anchor distT="0" distB="0" distL="114300" distR="114300" simplePos="0" relativeHeight="251659776" behindDoc="0" locked="0" layoutInCell="1" allowOverlap="1" wp14:anchorId="1E9F359A" wp14:editId="25140295">
          <wp:simplePos x="0" y="0"/>
          <wp:positionH relativeFrom="column">
            <wp:posOffset>-266700</wp:posOffset>
          </wp:positionH>
          <wp:positionV relativeFrom="paragraph">
            <wp:posOffset>-87630</wp:posOffset>
          </wp:positionV>
          <wp:extent cx="1371600" cy="118745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874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5680" behindDoc="0" locked="0" layoutInCell="1" allowOverlap="1" wp14:anchorId="5CD81216" wp14:editId="6DD871CE">
              <wp:simplePos x="0" y="0"/>
              <wp:positionH relativeFrom="column">
                <wp:posOffset>1114425</wp:posOffset>
              </wp:positionH>
              <wp:positionV relativeFrom="paragraph">
                <wp:posOffset>-28575</wp:posOffset>
              </wp:positionV>
              <wp:extent cx="3733800" cy="1085850"/>
              <wp:effectExtent l="0" t="0" r="0" b="0"/>
              <wp:wrapNone/>
              <wp:docPr id="5358234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858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3921329"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25F5F88B" w14:textId="77777777" w:rsidR="001C5186" w:rsidRPr="00440A62" w:rsidRDefault="001C5186" w:rsidP="001C5186">
                          <w:pPr>
                            <w:jc w:val="center"/>
                            <w:rPr>
                              <w:color w:val="2F5496"/>
                              <w:sz w:val="14"/>
                            </w:rPr>
                          </w:pPr>
                        </w:p>
                        <w:p w14:paraId="684CAE81"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60CF8C0A"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153C3B2B"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42B6AACD"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81216" id="_x0000_t202" coordsize="21600,21600" o:spt="202" path="m,l,21600r21600,l21600,xe">
              <v:stroke joinstyle="miter"/>
              <v:path gradientshapeok="t" o:connecttype="rect"/>
            </v:shapetype>
            <v:shape id="Text Box 44" o:spid="_x0000_s1026" type="#_x0000_t202" style="position:absolute;margin-left:87.75pt;margin-top:-2.25pt;width:294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" stroked="f" strokecolor="blue">
              <v:textbox>
                <w:txbxContent>
                  <w:p w14:paraId="53921329" w14:textId="77777777" w:rsidR="001C5186" w:rsidRPr="00440A62" w:rsidRDefault="001C5186" w:rsidP="001C5186">
                    <w:pPr>
                      <w:pStyle w:val="Heading1"/>
                      <w:rPr>
                        <w:rFonts w:ascii="STIX Two Text" w:hAnsi="STIX Two Text"/>
                        <w:color w:val="2F5496"/>
                        <w:sz w:val="36"/>
                        <w:szCs w:val="36"/>
                      </w:rPr>
                    </w:pPr>
                    <w:r w:rsidRPr="00440A62">
                      <w:rPr>
                        <w:rFonts w:ascii="STIX Two Text" w:hAnsi="STIX Two Text"/>
                        <w:color w:val="2F5496"/>
                        <w:sz w:val="36"/>
                        <w:szCs w:val="36"/>
                      </w:rPr>
                      <w:t>DEPARTMENT OF EDUCATION</w:t>
                    </w:r>
                  </w:p>
                  <w:p w14:paraId="25F5F88B" w14:textId="77777777" w:rsidR="001C5186" w:rsidRPr="00440A62" w:rsidRDefault="001C5186" w:rsidP="001C5186">
                    <w:pPr>
                      <w:jc w:val="center"/>
                      <w:rPr>
                        <w:color w:val="2F5496"/>
                        <w:sz w:val="14"/>
                      </w:rPr>
                    </w:pPr>
                  </w:p>
                  <w:p w14:paraId="684CAE81"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Townsend Building</w:t>
                    </w:r>
                  </w:p>
                  <w:p w14:paraId="60CF8C0A"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401 Federal Street Suite 2</w:t>
                    </w:r>
                  </w:p>
                  <w:p w14:paraId="153C3B2B"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Dover, Delaware 19901-3639</w:t>
                    </w:r>
                  </w:p>
                  <w:p w14:paraId="42B6AACD"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 xml:space="preserve">http://education.delaware.gov </w:t>
                    </w:r>
                  </w:p>
                </w:txbxContent>
              </v:textbox>
            </v:shape>
          </w:pict>
        </mc:Fallback>
      </mc:AlternateContent>
    </w:r>
    <w:r w:rsidR="001C5186">
      <w:t xml:space="preserve">   </w:t>
    </w:r>
    <w:r>
      <w:rPr>
        <w:noProof/>
        <w:sz w:val="20"/>
      </w:rPr>
      <mc:AlternateContent>
        <mc:Choice Requires="wps">
          <w:drawing>
            <wp:anchor distT="0" distB="0" distL="114300" distR="114300" simplePos="0" relativeHeight="251656704" behindDoc="0" locked="0" layoutInCell="1" allowOverlap="1" wp14:anchorId="683AC3B9" wp14:editId="775306E4">
              <wp:simplePos x="0" y="0"/>
              <wp:positionH relativeFrom="column">
                <wp:posOffset>-304800</wp:posOffset>
              </wp:positionH>
              <wp:positionV relativeFrom="paragraph">
                <wp:posOffset>-123825</wp:posOffset>
              </wp:positionV>
              <wp:extent cx="6511925" cy="0"/>
              <wp:effectExtent l="9525" t="9525" r="12700" b="9525"/>
              <wp:wrapNone/>
              <wp:docPr id="3037353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385F"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5pt" to="48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" strokecolor="#2f5496" strokeweight="1.5pt"/>
          </w:pict>
        </mc:Fallback>
      </mc:AlternateContent>
    </w:r>
    <w:r w:rsidR="001C5186">
      <w:tab/>
    </w:r>
  </w:p>
  <w:p w14:paraId="472685E7" w14:textId="39F30346" w:rsidR="001C5186" w:rsidRDefault="00D034CB" w:rsidP="001C5186">
    <w:pPr>
      <w:pStyle w:val="Header"/>
      <w:ind w:left="-720"/>
      <w:rPr>
        <w:sz w:val="16"/>
      </w:rPr>
    </w:pPr>
    <w:r>
      <w:rPr>
        <w:noProof/>
      </w:rPr>
      <mc:AlternateContent>
        <mc:Choice Requires="wps">
          <w:drawing>
            <wp:anchor distT="0" distB="0" distL="114300" distR="114300" simplePos="0" relativeHeight="251657728" behindDoc="0" locked="0" layoutInCell="1" allowOverlap="1" wp14:anchorId="31737DC1" wp14:editId="611D3E7C">
              <wp:simplePos x="0" y="0"/>
              <wp:positionH relativeFrom="column">
                <wp:posOffset>4667250</wp:posOffset>
              </wp:positionH>
              <wp:positionV relativeFrom="paragraph">
                <wp:posOffset>177165</wp:posOffset>
              </wp:positionV>
              <wp:extent cx="1549400" cy="704850"/>
              <wp:effectExtent l="0" t="0" r="3175" b="3810"/>
              <wp:wrapNone/>
              <wp:docPr id="15256428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3839E61" w14:textId="77777777" w:rsidR="001C5186" w:rsidRPr="00440A62" w:rsidRDefault="001C5186" w:rsidP="001C5186">
                          <w:pPr>
                            <w:pStyle w:val="Heading3"/>
                            <w:rPr>
                              <w:rFonts w:ascii="Raleway" w:hAnsi="Raleway"/>
                              <w:b w:val="0"/>
                              <w:bCs w:val="0"/>
                              <w:color w:val="2F5496"/>
                              <w:sz w:val="20"/>
                              <w:szCs w:val="20"/>
                            </w:rPr>
                          </w:pPr>
                          <w:r w:rsidRPr="00440A62">
                            <w:rPr>
                              <w:rFonts w:ascii="Raleway" w:hAnsi="Raleway"/>
                              <w:b w:val="0"/>
                              <w:bCs w:val="0"/>
                              <w:color w:val="2F5496"/>
                              <w:sz w:val="20"/>
                              <w:szCs w:val="20"/>
                            </w:rPr>
                            <w:t>Mark A. Holodick, Ed.D.</w:t>
                          </w:r>
                        </w:p>
                        <w:p w14:paraId="6B5F9586"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4CF82EEA"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682C9CF3"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7DC1" id="Text Box 46" o:spid="_x0000_s1027" type="#_x0000_t202" style="position:absolute;left:0;text-align:left;margin-left:367.5pt;margin-top:13.95pt;width:122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" filled="f" stroked="f" strokecolor="blue">
              <v:textbox>
                <w:txbxContent>
                  <w:p w14:paraId="03839E61" w14:textId="77777777" w:rsidR="001C5186" w:rsidRPr="00440A62" w:rsidRDefault="001C5186" w:rsidP="001C5186">
                    <w:pPr>
                      <w:pStyle w:val="Heading3"/>
                      <w:rPr>
                        <w:rFonts w:ascii="Raleway" w:hAnsi="Raleway"/>
                        <w:b w:val="0"/>
                        <w:bCs w:val="0"/>
                        <w:color w:val="2F5496"/>
                        <w:sz w:val="20"/>
                        <w:szCs w:val="20"/>
                      </w:rPr>
                    </w:pPr>
                    <w:r w:rsidRPr="00440A62">
                      <w:rPr>
                        <w:rFonts w:ascii="Raleway" w:hAnsi="Raleway"/>
                        <w:b w:val="0"/>
                        <w:bCs w:val="0"/>
                        <w:color w:val="2F5496"/>
                        <w:sz w:val="20"/>
                        <w:szCs w:val="20"/>
                      </w:rPr>
                      <w:t>Mark A. Holodick, Ed.D.</w:t>
                    </w:r>
                  </w:p>
                  <w:p w14:paraId="6B5F9586" w14:textId="77777777" w:rsidR="001C5186" w:rsidRPr="00440A62" w:rsidRDefault="001C5186" w:rsidP="001C5186">
                    <w:pPr>
                      <w:keepNext/>
                      <w:jc w:val="center"/>
                      <w:outlineLvl w:val="2"/>
                      <w:rPr>
                        <w:rFonts w:ascii="Raleway" w:hAnsi="Raleway"/>
                        <w:color w:val="2F5496"/>
                        <w:sz w:val="20"/>
                        <w:szCs w:val="20"/>
                      </w:rPr>
                    </w:pPr>
                    <w:r w:rsidRPr="00440A62">
                      <w:rPr>
                        <w:rFonts w:ascii="Raleway" w:hAnsi="Raleway"/>
                        <w:color w:val="2F5496"/>
                        <w:sz w:val="20"/>
                        <w:szCs w:val="20"/>
                      </w:rPr>
                      <w:t>Secretary of Education</w:t>
                    </w:r>
                  </w:p>
                  <w:p w14:paraId="4CF82EEA" w14:textId="77777777" w:rsidR="001C5186" w:rsidRDefault="001C5186" w:rsidP="001C5186">
                    <w:pPr>
                      <w:jc w:val="center"/>
                      <w:rPr>
                        <w:rFonts w:ascii="Raleway" w:hAnsi="Raleway"/>
                        <w:color w:val="2F5496"/>
                        <w:sz w:val="20"/>
                        <w:szCs w:val="20"/>
                      </w:rPr>
                    </w:pPr>
                    <w:r w:rsidRPr="00440A62">
                      <w:rPr>
                        <w:rFonts w:ascii="Raleway" w:hAnsi="Raleway"/>
                        <w:color w:val="2F5496"/>
                        <w:sz w:val="20"/>
                        <w:szCs w:val="20"/>
                      </w:rPr>
                      <w:t>(302) 735-400</w:t>
                    </w:r>
                    <w:r>
                      <w:rPr>
                        <w:rFonts w:ascii="Raleway" w:hAnsi="Raleway"/>
                        <w:color w:val="2F5496"/>
                        <w:sz w:val="20"/>
                        <w:szCs w:val="20"/>
                      </w:rPr>
                      <w:t>0</w:t>
                    </w:r>
                  </w:p>
                  <w:p w14:paraId="682C9CF3" w14:textId="77777777" w:rsidR="001C5186" w:rsidRPr="00440A62" w:rsidRDefault="001C5186" w:rsidP="001C5186">
                    <w:pPr>
                      <w:jc w:val="center"/>
                      <w:rPr>
                        <w:rFonts w:ascii="Raleway" w:hAnsi="Raleway"/>
                        <w:color w:val="2F5496"/>
                        <w:sz w:val="20"/>
                        <w:szCs w:val="20"/>
                      </w:rPr>
                    </w:pPr>
                    <w:r w:rsidRPr="00440A62">
                      <w:rPr>
                        <w:rFonts w:ascii="Raleway" w:hAnsi="Raleway"/>
                        <w:color w:val="2F5496"/>
                        <w:sz w:val="20"/>
                        <w:szCs w:val="20"/>
                      </w:rPr>
                      <w:t>(302) 739-4654 - fax</w:t>
                    </w:r>
                  </w:p>
                </w:txbxContent>
              </v:textbox>
            </v:shape>
          </w:pict>
        </mc:Fallback>
      </mc:AlternateContent>
    </w:r>
    <w:r>
      <w:rPr>
        <w:noProof/>
        <w:sz w:val="16"/>
      </w:rPr>
      <mc:AlternateContent>
        <mc:Choice Requires="wps">
          <w:drawing>
            <wp:anchor distT="0" distB="0" distL="114300" distR="114300" simplePos="0" relativeHeight="251658752" behindDoc="0" locked="0" layoutInCell="1" allowOverlap="1" wp14:anchorId="36AC1E05" wp14:editId="7C4E1E54">
              <wp:simplePos x="0" y="0"/>
              <wp:positionH relativeFrom="column">
                <wp:posOffset>-285750</wp:posOffset>
              </wp:positionH>
              <wp:positionV relativeFrom="paragraph">
                <wp:posOffset>967740</wp:posOffset>
              </wp:positionV>
              <wp:extent cx="6511925" cy="0"/>
              <wp:effectExtent l="9525" t="15240" r="12700" b="13335"/>
              <wp:wrapNone/>
              <wp:docPr id="7672155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1905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B9C8" id="Line 4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2pt" to="490.2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" strokecolor="#2f5496" strokeweight="1.5pt"/>
          </w:pict>
        </mc:Fallback>
      </mc:AlternateContent>
    </w:r>
  </w:p>
  <w:p w14:paraId="2BEBC22A" w14:textId="77777777" w:rsidR="001C5186" w:rsidRDefault="001C5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9AC9D6"/>
    <w:multiLevelType w:val="hybridMultilevel"/>
    <w:tmpl w:val="8CA5B6B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FA2089"/>
    <w:multiLevelType w:val="hybridMultilevel"/>
    <w:tmpl w:val="F8987A94"/>
    <w:lvl w:ilvl="0" w:tplc="8E468BEA">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4404D1"/>
    <w:multiLevelType w:val="hybridMultilevel"/>
    <w:tmpl w:val="DD080836"/>
    <w:lvl w:ilvl="0" w:tplc="0152E9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2730C"/>
    <w:multiLevelType w:val="multilevel"/>
    <w:tmpl w:val="C406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080120">
    <w:abstractNumId w:val="2"/>
  </w:num>
  <w:num w:numId="2" w16cid:durableId="1509514996">
    <w:abstractNumId w:val="0"/>
  </w:num>
  <w:num w:numId="3" w16cid:durableId="128743205">
    <w:abstractNumId w:val="1"/>
  </w:num>
  <w:num w:numId="4" w16cid:durableId="630988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B"/>
    <w:rsid w:val="000363AA"/>
    <w:rsid w:val="00040928"/>
    <w:rsid w:val="00045A4C"/>
    <w:rsid w:val="00053368"/>
    <w:rsid w:val="000564C9"/>
    <w:rsid w:val="000F4BE5"/>
    <w:rsid w:val="000F7D10"/>
    <w:rsid w:val="00101CFB"/>
    <w:rsid w:val="001068AD"/>
    <w:rsid w:val="001408A4"/>
    <w:rsid w:val="0015673E"/>
    <w:rsid w:val="00171C64"/>
    <w:rsid w:val="00191998"/>
    <w:rsid w:val="001C2224"/>
    <w:rsid w:val="001C5186"/>
    <w:rsid w:val="001E6C39"/>
    <w:rsid w:val="00227506"/>
    <w:rsid w:val="00231156"/>
    <w:rsid w:val="002402FE"/>
    <w:rsid w:val="00251898"/>
    <w:rsid w:val="00261F4F"/>
    <w:rsid w:val="00261FB1"/>
    <w:rsid w:val="00265281"/>
    <w:rsid w:val="002663C6"/>
    <w:rsid w:val="002A263E"/>
    <w:rsid w:val="002D27B2"/>
    <w:rsid w:val="002E4720"/>
    <w:rsid w:val="003371E5"/>
    <w:rsid w:val="003431A1"/>
    <w:rsid w:val="00365ED5"/>
    <w:rsid w:val="0037370F"/>
    <w:rsid w:val="003767B4"/>
    <w:rsid w:val="003A1726"/>
    <w:rsid w:val="003A267C"/>
    <w:rsid w:val="003C5A8E"/>
    <w:rsid w:val="00416AB6"/>
    <w:rsid w:val="00432790"/>
    <w:rsid w:val="004377AC"/>
    <w:rsid w:val="00437CB2"/>
    <w:rsid w:val="00440A62"/>
    <w:rsid w:val="00470EF9"/>
    <w:rsid w:val="00482CCA"/>
    <w:rsid w:val="004F1526"/>
    <w:rsid w:val="004F7CEE"/>
    <w:rsid w:val="005035CE"/>
    <w:rsid w:val="005064C7"/>
    <w:rsid w:val="005204A1"/>
    <w:rsid w:val="00580C3F"/>
    <w:rsid w:val="005A59A3"/>
    <w:rsid w:val="005B09BC"/>
    <w:rsid w:val="005C2A15"/>
    <w:rsid w:val="005F1A52"/>
    <w:rsid w:val="005F74EA"/>
    <w:rsid w:val="00644499"/>
    <w:rsid w:val="006470C5"/>
    <w:rsid w:val="006575FC"/>
    <w:rsid w:val="00660CB6"/>
    <w:rsid w:val="0067329A"/>
    <w:rsid w:val="00674B6E"/>
    <w:rsid w:val="006850C0"/>
    <w:rsid w:val="00685B4C"/>
    <w:rsid w:val="006977F9"/>
    <w:rsid w:val="006C3353"/>
    <w:rsid w:val="006F0607"/>
    <w:rsid w:val="0078125B"/>
    <w:rsid w:val="007C147A"/>
    <w:rsid w:val="007F471B"/>
    <w:rsid w:val="007F5C72"/>
    <w:rsid w:val="00835565"/>
    <w:rsid w:val="008470BB"/>
    <w:rsid w:val="00852BCC"/>
    <w:rsid w:val="0085310B"/>
    <w:rsid w:val="008729EC"/>
    <w:rsid w:val="008950C4"/>
    <w:rsid w:val="00895609"/>
    <w:rsid w:val="00897469"/>
    <w:rsid w:val="008B1D34"/>
    <w:rsid w:val="008B4EF7"/>
    <w:rsid w:val="008D49C2"/>
    <w:rsid w:val="008F1749"/>
    <w:rsid w:val="008F46CB"/>
    <w:rsid w:val="008F5218"/>
    <w:rsid w:val="009025EE"/>
    <w:rsid w:val="00920F7F"/>
    <w:rsid w:val="00925E6C"/>
    <w:rsid w:val="00932AC3"/>
    <w:rsid w:val="00942AA1"/>
    <w:rsid w:val="009A1068"/>
    <w:rsid w:val="009C2314"/>
    <w:rsid w:val="009C3176"/>
    <w:rsid w:val="009C3E04"/>
    <w:rsid w:val="009F3F15"/>
    <w:rsid w:val="00A13CCA"/>
    <w:rsid w:val="00A21811"/>
    <w:rsid w:val="00A246BD"/>
    <w:rsid w:val="00A41D13"/>
    <w:rsid w:val="00A43AD5"/>
    <w:rsid w:val="00A52444"/>
    <w:rsid w:val="00A653A0"/>
    <w:rsid w:val="00AB4F1F"/>
    <w:rsid w:val="00AC2996"/>
    <w:rsid w:val="00AC7AEB"/>
    <w:rsid w:val="00AD1B7B"/>
    <w:rsid w:val="00AD72E4"/>
    <w:rsid w:val="00B2308B"/>
    <w:rsid w:val="00B41C90"/>
    <w:rsid w:val="00B50E89"/>
    <w:rsid w:val="00B61D24"/>
    <w:rsid w:val="00B707F1"/>
    <w:rsid w:val="00B82B6A"/>
    <w:rsid w:val="00B85F62"/>
    <w:rsid w:val="00B91A8C"/>
    <w:rsid w:val="00C01995"/>
    <w:rsid w:val="00C03A27"/>
    <w:rsid w:val="00C32C6F"/>
    <w:rsid w:val="00C62696"/>
    <w:rsid w:val="00C6622E"/>
    <w:rsid w:val="00CB2BB0"/>
    <w:rsid w:val="00CB479A"/>
    <w:rsid w:val="00CD3EC8"/>
    <w:rsid w:val="00CF440B"/>
    <w:rsid w:val="00D034CB"/>
    <w:rsid w:val="00D03CF4"/>
    <w:rsid w:val="00D13FA6"/>
    <w:rsid w:val="00D23061"/>
    <w:rsid w:val="00D270AC"/>
    <w:rsid w:val="00D307B8"/>
    <w:rsid w:val="00D73A9F"/>
    <w:rsid w:val="00DA23DB"/>
    <w:rsid w:val="00DA684D"/>
    <w:rsid w:val="00DC4901"/>
    <w:rsid w:val="00DE0650"/>
    <w:rsid w:val="00DE2848"/>
    <w:rsid w:val="00DE4888"/>
    <w:rsid w:val="00E06280"/>
    <w:rsid w:val="00E12C8E"/>
    <w:rsid w:val="00E54C5C"/>
    <w:rsid w:val="00E60E00"/>
    <w:rsid w:val="00E6458A"/>
    <w:rsid w:val="00EB407D"/>
    <w:rsid w:val="00EB7018"/>
    <w:rsid w:val="00EC2FB7"/>
    <w:rsid w:val="00EF4012"/>
    <w:rsid w:val="00EF4C5C"/>
    <w:rsid w:val="00F15F01"/>
    <w:rsid w:val="00F30DA4"/>
    <w:rsid w:val="00F345B9"/>
    <w:rsid w:val="00F636C6"/>
    <w:rsid w:val="00F71806"/>
    <w:rsid w:val="00F86002"/>
    <w:rsid w:val="00F9386C"/>
    <w:rsid w:val="00FA72BE"/>
    <w:rsid w:val="00FB5A64"/>
    <w:rsid w:val="00FD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99"/>
    <o:shapelayout v:ext="edit">
      <o:idmap v:ext="edit" data="1"/>
    </o:shapelayout>
  </w:shapeDefaults>
  <w:decimalSymbol w:val="."/>
  <w:listSeparator w:val=","/>
  <w14:docId w14:val="4C84A2C4"/>
  <w15:chartTrackingRefBased/>
  <w15:docId w15:val="{7ADEE4D7-B3D0-40FB-B617-0FEDF26A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sz w:val="20"/>
    </w:rPr>
  </w:style>
  <w:style w:type="paragraph" w:styleId="Heading2">
    <w:name w:val="heading 2"/>
    <w:basedOn w:val="Normal"/>
    <w:next w:val="Normal"/>
    <w:link w:val="Heading2Char"/>
    <w:qFormat/>
    <w:pPr>
      <w:keepNext/>
      <w:outlineLvl w:val="1"/>
    </w:pPr>
    <w:rPr>
      <w:b/>
      <w:bCs/>
      <w:color w:val="0000FF"/>
    </w:rPr>
  </w:style>
  <w:style w:type="paragraph" w:styleId="Heading3">
    <w:name w:val="heading 3"/>
    <w:basedOn w:val="Normal"/>
    <w:next w:val="Normal"/>
    <w:link w:val="Heading3Char"/>
    <w:qFormat/>
    <w:pPr>
      <w:keepNext/>
      <w:jc w:val="center"/>
      <w:outlineLvl w:val="2"/>
    </w:pPr>
    <w:rPr>
      <w:b/>
      <w:b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sz w:val="16"/>
    </w:rPr>
  </w:style>
  <w:style w:type="paragraph" w:styleId="PlainText">
    <w:name w:val="Plain Text"/>
    <w:basedOn w:val="Normal"/>
    <w:link w:val="PlainTextChar"/>
    <w:uiPriority w:val="99"/>
    <w:unhideWhenUsed/>
    <w:rsid w:val="006F0607"/>
    <w:rPr>
      <w:rFonts w:ascii="Consolas" w:hAnsi="Consolas"/>
      <w:sz w:val="21"/>
      <w:szCs w:val="21"/>
    </w:rPr>
  </w:style>
  <w:style w:type="character" w:customStyle="1" w:styleId="PlainTextChar">
    <w:name w:val="Plain Text Char"/>
    <w:link w:val="PlainText"/>
    <w:uiPriority w:val="99"/>
    <w:rsid w:val="006F0607"/>
    <w:rPr>
      <w:rFonts w:ascii="Consolas" w:hAnsi="Consolas"/>
      <w:sz w:val="21"/>
      <w:szCs w:val="21"/>
    </w:rPr>
  </w:style>
  <w:style w:type="character" w:customStyle="1" w:styleId="Heading1Char">
    <w:name w:val="Heading 1 Char"/>
    <w:link w:val="Heading1"/>
    <w:rsid w:val="00F345B9"/>
    <w:rPr>
      <w:b/>
      <w:bCs/>
      <w:szCs w:val="24"/>
    </w:rPr>
  </w:style>
  <w:style w:type="character" w:customStyle="1" w:styleId="Heading2Char">
    <w:name w:val="Heading 2 Char"/>
    <w:link w:val="Heading2"/>
    <w:rsid w:val="00F345B9"/>
    <w:rPr>
      <w:b/>
      <w:bCs/>
      <w:color w:val="0000FF"/>
      <w:sz w:val="24"/>
      <w:szCs w:val="24"/>
    </w:rPr>
  </w:style>
  <w:style w:type="character" w:customStyle="1" w:styleId="Heading3Char">
    <w:name w:val="Heading 3 Char"/>
    <w:link w:val="Heading3"/>
    <w:rsid w:val="00F345B9"/>
    <w:rPr>
      <w:b/>
      <w:bCs/>
      <w:color w:val="0000FF"/>
      <w:sz w:val="16"/>
      <w:szCs w:val="24"/>
    </w:rPr>
  </w:style>
  <w:style w:type="character" w:styleId="Hyperlink">
    <w:name w:val="Hyperlink"/>
    <w:uiPriority w:val="99"/>
    <w:unhideWhenUsed/>
    <w:rsid w:val="00C62696"/>
    <w:rPr>
      <w:color w:val="0000FF"/>
      <w:u w:val="single"/>
    </w:rPr>
  </w:style>
  <w:style w:type="paragraph" w:customStyle="1" w:styleId="DocumentLabel">
    <w:name w:val="Document Label"/>
    <w:next w:val="Normal"/>
    <w:rsid w:val="00B50E89"/>
    <w:pPr>
      <w:spacing w:before="140" w:after="540" w:line="600" w:lineRule="atLeast"/>
      <w:ind w:left="840"/>
    </w:pPr>
    <w:rPr>
      <w:spacing w:val="-38"/>
      <w:sz w:val="60"/>
    </w:rPr>
  </w:style>
  <w:style w:type="paragraph" w:styleId="MessageHeader">
    <w:name w:val="Message Header"/>
    <w:basedOn w:val="Normal"/>
    <w:link w:val="MessageHeaderChar"/>
    <w:rsid w:val="00B50E89"/>
    <w:pPr>
      <w:keepLines/>
      <w:spacing w:line="415" w:lineRule="atLeast"/>
      <w:ind w:left="1560" w:hanging="720"/>
    </w:pPr>
    <w:rPr>
      <w:sz w:val="20"/>
      <w:szCs w:val="20"/>
    </w:rPr>
  </w:style>
  <w:style w:type="character" w:customStyle="1" w:styleId="MessageHeaderChar">
    <w:name w:val="Message Header Char"/>
    <w:basedOn w:val="DefaultParagraphFont"/>
    <w:link w:val="MessageHeader"/>
    <w:rsid w:val="00B50E89"/>
  </w:style>
  <w:style w:type="paragraph" w:customStyle="1" w:styleId="MessageHeaderFirst">
    <w:name w:val="Message Header First"/>
    <w:basedOn w:val="MessageHeader"/>
    <w:next w:val="MessageHeader"/>
    <w:rsid w:val="00B50E89"/>
  </w:style>
  <w:style w:type="character" w:customStyle="1" w:styleId="MessageHeaderLabel">
    <w:name w:val="Message Header Label"/>
    <w:rsid w:val="00B50E89"/>
    <w:rPr>
      <w:rFonts w:ascii="Arial" w:hAnsi="Arial"/>
      <w:b/>
      <w:spacing w:val="-4"/>
      <w:sz w:val="18"/>
      <w:vertAlign w:val="baseline"/>
    </w:rPr>
  </w:style>
  <w:style w:type="paragraph" w:customStyle="1" w:styleId="MessageHeaderLast">
    <w:name w:val="Message Header Last"/>
    <w:basedOn w:val="MessageHeader"/>
    <w:next w:val="BodyText"/>
    <w:rsid w:val="00B50E89"/>
    <w:pPr>
      <w:pBdr>
        <w:bottom w:val="single" w:sz="6" w:space="22" w:color="auto"/>
      </w:pBdr>
      <w:spacing w:after="400"/>
    </w:pPr>
  </w:style>
  <w:style w:type="character" w:styleId="CommentReference">
    <w:name w:val="annotation reference"/>
    <w:rsid w:val="00E06280"/>
    <w:rPr>
      <w:sz w:val="16"/>
      <w:szCs w:val="16"/>
    </w:rPr>
  </w:style>
  <w:style w:type="paragraph" w:styleId="CommentText">
    <w:name w:val="annotation text"/>
    <w:basedOn w:val="Normal"/>
    <w:link w:val="CommentTextChar"/>
    <w:rsid w:val="00E06280"/>
    <w:rPr>
      <w:sz w:val="20"/>
      <w:szCs w:val="20"/>
    </w:rPr>
  </w:style>
  <w:style w:type="character" w:customStyle="1" w:styleId="CommentTextChar">
    <w:name w:val="Comment Text Char"/>
    <w:basedOn w:val="DefaultParagraphFont"/>
    <w:link w:val="CommentText"/>
    <w:rsid w:val="00E06280"/>
  </w:style>
  <w:style w:type="paragraph" w:styleId="CommentSubject">
    <w:name w:val="annotation subject"/>
    <w:basedOn w:val="CommentText"/>
    <w:next w:val="CommentText"/>
    <w:link w:val="CommentSubjectChar"/>
    <w:rsid w:val="00E06280"/>
    <w:rPr>
      <w:b/>
      <w:bCs/>
    </w:rPr>
  </w:style>
  <w:style w:type="character" w:customStyle="1" w:styleId="CommentSubjectChar">
    <w:name w:val="Comment Subject Char"/>
    <w:link w:val="CommentSubject"/>
    <w:rsid w:val="00E06280"/>
    <w:rPr>
      <w:b/>
      <w:bCs/>
    </w:rPr>
  </w:style>
  <w:style w:type="paragraph" w:styleId="BalloonText">
    <w:name w:val="Balloon Text"/>
    <w:basedOn w:val="Normal"/>
    <w:link w:val="BalloonTextChar"/>
    <w:rsid w:val="00E06280"/>
    <w:rPr>
      <w:rFonts w:ascii="Segoe UI" w:hAnsi="Segoe UI" w:cs="Segoe UI"/>
      <w:sz w:val="18"/>
      <w:szCs w:val="18"/>
    </w:rPr>
  </w:style>
  <w:style w:type="character" w:customStyle="1" w:styleId="BalloonTextChar">
    <w:name w:val="Balloon Text Char"/>
    <w:link w:val="BalloonText"/>
    <w:rsid w:val="00E06280"/>
    <w:rPr>
      <w:rFonts w:ascii="Segoe UI" w:hAnsi="Segoe UI" w:cs="Segoe UI"/>
      <w:sz w:val="18"/>
      <w:szCs w:val="18"/>
    </w:rPr>
  </w:style>
  <w:style w:type="character" w:styleId="UnresolvedMention">
    <w:name w:val="Unresolved Mention"/>
    <w:basedOn w:val="DefaultParagraphFont"/>
    <w:uiPriority w:val="99"/>
    <w:semiHidden/>
    <w:unhideWhenUsed/>
    <w:rsid w:val="00266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9289">
      <w:bodyDiv w:val="1"/>
      <w:marLeft w:val="0"/>
      <w:marRight w:val="0"/>
      <w:marTop w:val="0"/>
      <w:marBottom w:val="0"/>
      <w:divBdr>
        <w:top w:val="none" w:sz="0" w:space="0" w:color="auto"/>
        <w:left w:val="none" w:sz="0" w:space="0" w:color="auto"/>
        <w:bottom w:val="none" w:sz="0" w:space="0" w:color="auto"/>
        <w:right w:val="none" w:sz="0" w:space="0" w:color="auto"/>
      </w:divBdr>
    </w:div>
    <w:div w:id="634065255">
      <w:bodyDiv w:val="1"/>
      <w:marLeft w:val="0"/>
      <w:marRight w:val="0"/>
      <w:marTop w:val="0"/>
      <w:marBottom w:val="0"/>
      <w:divBdr>
        <w:top w:val="none" w:sz="0" w:space="0" w:color="auto"/>
        <w:left w:val="none" w:sz="0" w:space="0" w:color="auto"/>
        <w:bottom w:val="none" w:sz="0" w:space="0" w:color="auto"/>
        <w:right w:val="none" w:sz="0" w:space="0" w:color="auto"/>
      </w:divBdr>
    </w:div>
    <w:div w:id="1359962066">
      <w:bodyDiv w:val="1"/>
      <w:marLeft w:val="0"/>
      <w:marRight w:val="0"/>
      <w:marTop w:val="0"/>
      <w:marBottom w:val="0"/>
      <w:divBdr>
        <w:top w:val="none" w:sz="0" w:space="0" w:color="auto"/>
        <w:left w:val="none" w:sz="0" w:space="0" w:color="auto"/>
        <w:bottom w:val="none" w:sz="0" w:space="0" w:color="auto"/>
        <w:right w:val="none" w:sz="0" w:space="0" w:color="auto"/>
      </w:divBdr>
    </w:div>
    <w:div w:id="1369067482">
      <w:bodyDiv w:val="1"/>
      <w:marLeft w:val="0"/>
      <w:marRight w:val="0"/>
      <w:marTop w:val="0"/>
      <w:marBottom w:val="0"/>
      <w:divBdr>
        <w:top w:val="none" w:sz="0" w:space="0" w:color="auto"/>
        <w:left w:val="none" w:sz="0" w:space="0" w:color="auto"/>
        <w:bottom w:val="none" w:sz="0" w:space="0" w:color="auto"/>
        <w:right w:val="none" w:sz="0" w:space="0" w:color="auto"/>
      </w:divBdr>
    </w:div>
    <w:div w:id="1411467157">
      <w:bodyDiv w:val="1"/>
      <w:marLeft w:val="0"/>
      <w:marRight w:val="0"/>
      <w:marTop w:val="0"/>
      <w:marBottom w:val="0"/>
      <w:divBdr>
        <w:top w:val="none" w:sz="0" w:space="0" w:color="auto"/>
        <w:left w:val="none" w:sz="0" w:space="0" w:color="auto"/>
        <w:bottom w:val="none" w:sz="0" w:space="0" w:color="auto"/>
        <w:right w:val="none" w:sz="0" w:space="0" w:color="auto"/>
      </w:divBdr>
    </w:div>
    <w:div w:id="17997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ileSharing\DOE%20Letter%20Head\DOE%20Letterhead%20Aug%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06c8c9-9d69-4f99-9bcc-ac9b78c1eaa5" xsi:nil="true"/>
    <lcf76f155ced4ddcb4097134ff3c332f xmlns="f2dca953-9101-4c9b-a2e4-3634e38c5e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C81A4F8DBD34D8F572E58968BD50E" ma:contentTypeVersion="18" ma:contentTypeDescription="Create a new document." ma:contentTypeScope="" ma:versionID="0f2b1ceabbb781edff0081142da95c6b">
  <xsd:schema xmlns:xsd="http://www.w3.org/2001/XMLSchema" xmlns:xs="http://www.w3.org/2001/XMLSchema" xmlns:p="http://schemas.microsoft.com/office/2006/metadata/properties" xmlns:ns2="f2dca953-9101-4c9b-a2e4-3634e38c5e7b" xmlns:ns3="df06c8c9-9d69-4f99-9bcc-ac9b78c1eaa5" targetNamespace="http://schemas.microsoft.com/office/2006/metadata/properties" ma:root="true" ma:fieldsID="3a531154c3d56a590cc49fa0686a1954" ns2:_="" ns3:_="">
    <xsd:import namespace="f2dca953-9101-4c9b-a2e4-3634e38c5e7b"/>
    <xsd:import namespace="df06c8c9-9d69-4f99-9bcc-ac9b78c1ea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ca953-9101-4c9b-a2e4-3634e38c5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6c8c9-9d69-4f99-9bcc-ac9b78c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4df11b-4345-4863-96fd-c9a2de34e51a}" ma:internalName="TaxCatchAll" ma:showField="CatchAllData" ma:web="df06c8c9-9d69-4f99-9bcc-ac9b78c1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28598-A714-4021-95BB-A4D4942B6957}">
  <ds:schemaRefs>
    <ds:schemaRef ds:uri="http://schemas.microsoft.com/office/2006/metadata/properties"/>
    <ds:schemaRef ds:uri="http://schemas.microsoft.com/office/infopath/2007/PartnerControls"/>
    <ds:schemaRef ds:uri="df06c8c9-9d69-4f99-9bcc-ac9b78c1eaa5"/>
    <ds:schemaRef ds:uri="f2dca953-9101-4c9b-a2e4-3634e38c5e7b"/>
  </ds:schemaRefs>
</ds:datastoreItem>
</file>

<file path=customXml/itemProps2.xml><?xml version="1.0" encoding="utf-8"?>
<ds:datastoreItem xmlns:ds="http://schemas.openxmlformats.org/officeDocument/2006/customXml" ds:itemID="{55557A2F-3319-44BA-B1CE-494D4EBE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ca953-9101-4c9b-a2e4-3634e38c5e7b"/>
    <ds:schemaRef ds:uri="df06c8c9-9d69-4f99-9bcc-ac9b78c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DC819-DE28-4FC5-90BE-2196F1E4B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 Letterhead Aug 06.dot</Template>
  <TotalTime>1</TotalTime>
  <Pages>7</Pages>
  <Words>2520</Words>
  <Characters>14364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16851</CharactersWithSpaces>
  <SharedDoc>false</SharedDoc>
  <HLinks>
    <vt:vector size="6" baseType="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Sprowl</dc:creator>
  <cp:keywords/>
  <cp:lastModifiedBy>Coleman Jeremy</cp:lastModifiedBy>
  <cp:revision>2</cp:revision>
  <cp:lastPrinted>2019-10-28T19:05:00Z</cp:lastPrinted>
  <dcterms:created xsi:type="dcterms:W3CDTF">2025-01-23T18:30:00Z</dcterms:created>
  <dcterms:modified xsi:type="dcterms:W3CDTF">2025-01-23T18:30:00Z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0x01010086DC81A4F8DBD34D8F572E58968BD50E</vt:lpwstr>
  </property>
  <property fmtid="{D5CDD505-2E9C-101B-9397-08002B2CF9AE}" pid="3" name="MediaServiceImageTags">
    <vt:lpwstr/>
  </property>
</Properties>
</file>